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1C4BEC" w14:textId="77777777" w:rsidR="007D087F" w:rsidRPr="00CC4018" w:rsidRDefault="007D087F" w:rsidP="007D087F">
      <w:pPr>
        <w:tabs>
          <w:tab w:val="left" w:pos="284"/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t>PROPOSAL</w:t>
      </w:r>
    </w:p>
    <w:p w14:paraId="269975D3" w14:textId="211219EF" w:rsidR="007D087F" w:rsidRPr="00CC4018" w:rsidRDefault="007D087F" w:rsidP="007D087F">
      <w:pPr>
        <w:tabs>
          <w:tab w:val="left" w:pos="284"/>
          <w:tab w:val="left" w:pos="4253"/>
          <w:tab w:val="left" w:pos="4395"/>
        </w:tabs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t xml:space="preserve">PERMOHONAN BANTUAN </w:t>
      </w:r>
      <w:r>
        <w:rPr>
          <w:rFonts w:ascii="Arial" w:hAnsi="Arial" w:cs="Arial"/>
          <w:b/>
          <w:sz w:val="24"/>
          <w:szCs w:val="24"/>
        </w:rPr>
        <w:t>SOSIAL PENDIDIKAN</w:t>
      </w:r>
    </w:p>
    <w:p w14:paraId="6849F85E" w14:textId="77777777" w:rsidR="007D087F" w:rsidRPr="00CC4018" w:rsidRDefault="007D087F" w:rsidP="007D087F">
      <w:pPr>
        <w:tabs>
          <w:tab w:val="left" w:pos="284"/>
          <w:tab w:val="left" w:pos="4253"/>
          <w:tab w:val="left" w:pos="439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8CA0A62" w14:textId="77777777" w:rsidR="007D087F" w:rsidRPr="00CC4018" w:rsidRDefault="007D087F" w:rsidP="007D087F">
      <w:pPr>
        <w:tabs>
          <w:tab w:val="left" w:pos="284"/>
          <w:tab w:val="left" w:pos="4253"/>
          <w:tab w:val="left" w:pos="4395"/>
        </w:tabs>
        <w:spacing w:after="0"/>
        <w:jc w:val="center"/>
        <w:rPr>
          <w:rFonts w:ascii="Arial" w:hAnsi="Arial" w:cs="Arial"/>
          <w:sz w:val="24"/>
          <w:szCs w:val="24"/>
        </w:rPr>
      </w:pPr>
    </w:p>
    <w:p w14:paraId="79FD4271" w14:textId="77777777" w:rsidR="007D087F" w:rsidRPr="00CC4018" w:rsidRDefault="007D087F" w:rsidP="007D087F">
      <w:pPr>
        <w:pStyle w:val="ListParagraph"/>
        <w:numPr>
          <w:ilvl w:val="0"/>
          <w:numId w:val="6"/>
        </w:numPr>
        <w:tabs>
          <w:tab w:val="left" w:pos="284"/>
          <w:tab w:val="left" w:pos="4253"/>
          <w:tab w:val="left" w:pos="4395"/>
        </w:tabs>
        <w:spacing w:after="0"/>
        <w:ind w:left="284" w:hanging="284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t>LATAR BELAKANG</w:t>
      </w:r>
    </w:p>
    <w:p w14:paraId="03EAD82C" w14:textId="77777777" w:rsidR="007D087F" w:rsidRPr="00CC4018" w:rsidRDefault="007D087F" w:rsidP="007D087F">
      <w:pPr>
        <w:pStyle w:val="ListParagraph"/>
        <w:tabs>
          <w:tab w:val="left" w:pos="284"/>
          <w:tab w:val="left" w:pos="4253"/>
          <w:tab w:val="left" w:pos="4395"/>
        </w:tabs>
        <w:spacing w:after="0"/>
        <w:ind w:left="284"/>
        <w:rPr>
          <w:rFonts w:ascii="Arial" w:hAnsi="Arial" w:cs="Arial"/>
          <w:sz w:val="24"/>
          <w:szCs w:val="24"/>
        </w:rPr>
      </w:pPr>
    </w:p>
    <w:p w14:paraId="6373D1D8" w14:textId="38BA85E2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CC4018">
        <w:rPr>
          <w:rFonts w:ascii="Arial" w:hAnsi="Arial" w:cs="Arial"/>
          <w:sz w:val="24"/>
          <w:szCs w:val="24"/>
        </w:rPr>
        <w:t>Dalam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GBHN </w:t>
      </w:r>
      <w:proofErr w:type="spellStart"/>
      <w:r w:rsidRPr="00CC4018">
        <w:rPr>
          <w:rFonts w:ascii="Arial" w:hAnsi="Arial" w:cs="Arial"/>
          <w:sz w:val="24"/>
          <w:szCs w:val="24"/>
        </w:rPr>
        <w:t>ditegaskan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bahwa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hakekat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nasional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adalah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manusia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Indonesia </w:t>
      </w:r>
      <w:proofErr w:type="spellStart"/>
      <w:r w:rsidRPr="00CC4018">
        <w:rPr>
          <w:rFonts w:ascii="Arial" w:hAnsi="Arial" w:cs="Arial"/>
          <w:sz w:val="24"/>
          <w:szCs w:val="24"/>
        </w:rPr>
        <w:t>seutuhnya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4018">
        <w:rPr>
          <w:rFonts w:ascii="Arial" w:hAnsi="Arial" w:cs="Arial"/>
          <w:sz w:val="24"/>
          <w:szCs w:val="24"/>
        </w:rPr>
        <w:t>Keberhasilan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tidak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lagi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diukur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dari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segi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ekonomi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semata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namun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sejauh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mana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itu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bisa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meningkatkan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kualitas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Sumber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Manusia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(SDM). </w:t>
      </w:r>
      <w:proofErr w:type="spellStart"/>
      <w:r w:rsidRPr="00CC4018">
        <w:rPr>
          <w:rFonts w:ascii="Arial" w:hAnsi="Arial" w:cs="Arial"/>
          <w:sz w:val="24"/>
          <w:szCs w:val="24"/>
        </w:rPr>
        <w:t>Karena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itu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investasi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pada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manusia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sebagai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dasar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sangat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didahulukan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4018">
        <w:rPr>
          <w:rFonts w:ascii="Arial" w:hAnsi="Arial" w:cs="Arial"/>
          <w:sz w:val="24"/>
          <w:szCs w:val="24"/>
        </w:rPr>
        <w:t>Dengan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dikeluarkannya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Undang-Undang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CC4018">
        <w:rPr>
          <w:rFonts w:ascii="Arial" w:hAnsi="Arial" w:cs="Arial"/>
          <w:sz w:val="24"/>
          <w:szCs w:val="24"/>
        </w:rPr>
        <w:t>Nomor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CC4018">
        <w:rPr>
          <w:rFonts w:ascii="Arial" w:hAnsi="Arial" w:cs="Arial"/>
          <w:sz w:val="24"/>
          <w:szCs w:val="24"/>
        </w:rPr>
        <w:t xml:space="preserve"> </w:t>
      </w:r>
      <w:r w:rsidR="007B1FC7">
        <w:rPr>
          <w:rFonts w:ascii="Arial" w:hAnsi="Arial" w:cs="Arial"/>
          <w:sz w:val="24"/>
          <w:szCs w:val="24"/>
          <w:lang w:val="id-ID"/>
        </w:rPr>
        <w:t xml:space="preserve">9 </w:t>
      </w:r>
      <w:proofErr w:type="spellStart"/>
      <w:r w:rsidRPr="00CC4018">
        <w:rPr>
          <w:rFonts w:ascii="Arial" w:hAnsi="Arial" w:cs="Arial"/>
          <w:sz w:val="24"/>
          <w:szCs w:val="24"/>
        </w:rPr>
        <w:t>Tahun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20</w:t>
      </w:r>
      <w:r w:rsidR="007B1FC7">
        <w:rPr>
          <w:rFonts w:ascii="Arial" w:hAnsi="Arial" w:cs="Arial"/>
          <w:sz w:val="24"/>
          <w:szCs w:val="24"/>
          <w:lang w:val="id-ID"/>
        </w:rPr>
        <w:t>15</w:t>
      </w:r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tentang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r w:rsidR="007B1FC7">
        <w:rPr>
          <w:rFonts w:ascii="Arial" w:hAnsi="Arial" w:cs="Arial"/>
          <w:sz w:val="24"/>
          <w:szCs w:val="24"/>
          <w:lang w:val="id-ID"/>
        </w:rPr>
        <w:t>Perubahan Kedua atas Undang-Undang Nomor 23 Tahun 2014 tentang P</w:t>
      </w:r>
      <w:r w:rsidR="00F2097D">
        <w:rPr>
          <w:rFonts w:ascii="Arial" w:hAnsi="Arial" w:cs="Arial"/>
          <w:sz w:val="24"/>
          <w:szCs w:val="24"/>
          <w:lang w:val="id-ID"/>
        </w:rPr>
        <w:t xml:space="preserve">emerintahan Daerah. Dimana </w:t>
      </w:r>
      <w:r w:rsidR="00F2097D">
        <w:rPr>
          <w:rFonts w:ascii="Arial" w:hAnsi="Arial" w:cs="Arial"/>
          <w:sz w:val="24"/>
          <w:szCs w:val="24"/>
          <w:lang w:val="id-ID"/>
        </w:rPr>
        <w:t>Daerah</w:t>
      </w:r>
      <w:r w:rsidR="00F2097D" w:rsidRPr="00CC4018">
        <w:rPr>
          <w:rFonts w:ascii="Arial" w:hAnsi="Arial" w:cs="Arial"/>
          <w:sz w:val="24"/>
          <w:szCs w:val="24"/>
        </w:rPr>
        <w:t xml:space="preserve"> </w:t>
      </w:r>
      <w:r w:rsidR="00F2097D">
        <w:rPr>
          <w:rFonts w:ascii="Arial" w:hAnsi="Arial" w:cs="Arial"/>
          <w:sz w:val="24"/>
          <w:szCs w:val="24"/>
          <w:lang w:val="id-ID"/>
        </w:rPr>
        <w:t xml:space="preserve"> mengelola sendiri urusan pemerintahan dan kepentingan masyarakat setempat sesuai dengan peraturan perundang-undangan yang berlaku</w:t>
      </w:r>
      <w:r w:rsidRPr="00CC4018">
        <w:rPr>
          <w:rFonts w:ascii="Arial" w:hAnsi="Arial" w:cs="Arial"/>
          <w:sz w:val="24"/>
          <w:szCs w:val="24"/>
        </w:rPr>
        <w:t xml:space="preserve">, </w:t>
      </w:r>
      <w:r w:rsidR="00514E3F">
        <w:rPr>
          <w:rFonts w:ascii="Arial" w:hAnsi="Arial" w:cs="Arial"/>
          <w:sz w:val="24"/>
          <w:szCs w:val="24"/>
          <w:lang w:val="id-ID"/>
        </w:rPr>
        <w:t>Sehingga</w:t>
      </w:r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diharapkan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r w:rsidR="00383E07">
        <w:rPr>
          <w:rFonts w:ascii="Arial" w:hAnsi="Arial" w:cs="Arial"/>
          <w:sz w:val="24"/>
          <w:szCs w:val="24"/>
          <w:lang w:val="id-ID"/>
        </w:rPr>
        <w:t xml:space="preserve">melalui otonomi daerah ini dapat memberikan kesejahteraan masyarakat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daerah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r w:rsidR="00383E07">
        <w:rPr>
          <w:rFonts w:ascii="Arial" w:hAnsi="Arial" w:cs="Arial"/>
          <w:sz w:val="24"/>
          <w:szCs w:val="24"/>
          <w:lang w:val="id-ID"/>
        </w:rPr>
        <w:t>yang l</w:t>
      </w:r>
      <w:proofErr w:type="spellStart"/>
      <w:r w:rsidRPr="00CC4018">
        <w:rPr>
          <w:rFonts w:ascii="Arial" w:hAnsi="Arial" w:cs="Arial"/>
          <w:sz w:val="24"/>
          <w:szCs w:val="24"/>
        </w:rPr>
        <w:t>ebih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r w:rsidR="00383E07">
        <w:rPr>
          <w:rFonts w:ascii="Arial" w:hAnsi="Arial" w:cs="Arial"/>
          <w:sz w:val="24"/>
          <w:szCs w:val="24"/>
          <w:lang w:val="id-ID"/>
        </w:rPr>
        <w:t xml:space="preserve">baik </w:t>
      </w:r>
      <w:r w:rsidR="00383E07">
        <w:rPr>
          <w:rFonts w:ascii="Arial" w:hAnsi="Arial" w:cs="Arial"/>
          <w:sz w:val="24"/>
          <w:szCs w:val="24"/>
          <w:lang w:val="id-ID"/>
        </w:rPr>
        <w:t xml:space="preserve">dengan </w:t>
      </w:r>
      <w:proofErr w:type="spellStart"/>
      <w:r w:rsidRPr="00CC4018">
        <w:rPr>
          <w:rFonts w:ascii="Arial" w:hAnsi="Arial" w:cs="Arial"/>
          <w:sz w:val="24"/>
          <w:szCs w:val="24"/>
        </w:rPr>
        <w:t>memperhatikan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prinsip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pemerataan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serta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memperhatikan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pembinaan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pengelolaan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baik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profesional</w:t>
      </w:r>
      <w:proofErr w:type="spellEnd"/>
      <w:r w:rsidRPr="00CC4018">
        <w:rPr>
          <w:rFonts w:ascii="Arial" w:hAnsi="Arial" w:cs="Arial"/>
          <w:sz w:val="24"/>
          <w:szCs w:val="24"/>
        </w:rPr>
        <w:t>.</w:t>
      </w:r>
    </w:p>
    <w:p w14:paraId="6D463EB5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</w:p>
    <w:p w14:paraId="3AE08D88" w14:textId="28A0C21A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CC4018">
        <w:rPr>
          <w:rFonts w:ascii="Arial" w:hAnsi="Arial" w:cs="Arial"/>
          <w:sz w:val="24"/>
          <w:szCs w:val="24"/>
        </w:rPr>
        <w:t>Berdasarkan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realita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alasan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diatas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maka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menjadi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kewajiban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bagi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sebagai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putra</w:t>
      </w:r>
      <w:proofErr w:type="spellEnd"/>
      <w:r w:rsidRPr="00CC4018">
        <w:rPr>
          <w:rFonts w:ascii="Arial" w:hAnsi="Arial" w:cs="Arial"/>
          <w:sz w:val="24"/>
          <w:szCs w:val="24"/>
        </w:rPr>
        <w:t>/</w:t>
      </w:r>
      <w:proofErr w:type="spellStart"/>
      <w:r w:rsidRPr="00CC4018">
        <w:rPr>
          <w:rFonts w:ascii="Arial" w:hAnsi="Arial" w:cs="Arial"/>
          <w:sz w:val="24"/>
          <w:szCs w:val="24"/>
        </w:rPr>
        <w:t>putri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daerah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mengisi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dengan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bekal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pengetahuan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didapat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dari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lembaga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4018">
        <w:rPr>
          <w:rFonts w:ascii="Arial" w:hAnsi="Arial" w:cs="Arial"/>
          <w:sz w:val="24"/>
          <w:szCs w:val="24"/>
        </w:rPr>
        <w:t>Oleh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karena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itu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menyelesaikan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r w:rsidR="00360764">
        <w:rPr>
          <w:rFonts w:ascii="Arial" w:hAnsi="Arial" w:cs="Arial"/>
          <w:sz w:val="24"/>
          <w:szCs w:val="24"/>
          <w:lang w:val="id-ID"/>
        </w:rPr>
        <w:t>pendidikan pada jenjang strata satu (S1)</w:t>
      </w:r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tidak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lepas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perlu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mendapatkan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perhatian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bantuan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dari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Pemerintahan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CC4018">
        <w:rPr>
          <w:rFonts w:ascii="Arial" w:hAnsi="Arial" w:cs="Arial"/>
          <w:sz w:val="24"/>
          <w:szCs w:val="24"/>
        </w:rPr>
        <w:t>sebagai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konsekuensi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pembangunan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daerah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dibidang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>.</w:t>
      </w:r>
    </w:p>
    <w:p w14:paraId="53A263E9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</w:p>
    <w:p w14:paraId="17DFC2C1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  <w:proofErr w:type="spellStart"/>
      <w:r w:rsidRPr="00CC4018">
        <w:rPr>
          <w:rFonts w:ascii="Arial" w:hAnsi="Arial" w:cs="Arial"/>
          <w:sz w:val="24"/>
          <w:szCs w:val="24"/>
        </w:rPr>
        <w:t>Langkah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stategis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mengembangkan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kesejahteraan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suatu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daerah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adalah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tersedianya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sumber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manusia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handal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intelek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memadai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dalam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hal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ini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menguasai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ilmu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pengetahuan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teknologi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4018">
        <w:rPr>
          <w:rFonts w:ascii="Arial" w:hAnsi="Arial" w:cs="Arial"/>
          <w:sz w:val="24"/>
          <w:szCs w:val="24"/>
        </w:rPr>
        <w:t>Rangkaian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dapat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mendukung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pelaksanaan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adalah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sumber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sebab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dengan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tersedianya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sumber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maka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akan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mempermudah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memperoleh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serta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menuntut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ilmu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pengetahuan</w:t>
      </w:r>
      <w:proofErr w:type="spellEnd"/>
      <w:r w:rsidRPr="00CC4018">
        <w:rPr>
          <w:rFonts w:ascii="Arial" w:hAnsi="Arial" w:cs="Arial"/>
          <w:sz w:val="24"/>
          <w:szCs w:val="24"/>
        </w:rPr>
        <w:t>.</w:t>
      </w:r>
    </w:p>
    <w:p w14:paraId="7E3F292C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</w:p>
    <w:p w14:paraId="581B6CA0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  <w:r w:rsidRPr="00CC4018">
        <w:rPr>
          <w:rFonts w:ascii="Arial" w:hAnsi="Arial" w:cs="Arial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741696" behindDoc="0" locked="0" layoutInCell="1" allowOverlap="1" wp14:anchorId="416FB24F" wp14:editId="75185298">
                <wp:simplePos x="0" y="0"/>
                <wp:positionH relativeFrom="column">
                  <wp:posOffset>-3038792</wp:posOffset>
                </wp:positionH>
                <wp:positionV relativeFrom="paragraph">
                  <wp:posOffset>771207</wp:posOffset>
                </wp:positionV>
                <wp:extent cx="9934972" cy="1828800"/>
                <wp:effectExtent l="3110230" t="0" r="3195955" b="0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768093">
                          <a:off x="0" y="0"/>
                          <a:ext cx="9934972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23083D" w14:textId="77777777" w:rsidR="007D087F" w:rsidRPr="003073E0" w:rsidRDefault="007D087F" w:rsidP="007D087F">
                            <w:pPr>
                              <w:pStyle w:val="NoSpacing"/>
                              <w:ind w:left="5529"/>
                              <w:jc w:val="center"/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   o   n   t   o   h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6FB24F"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-239.25pt;margin-top:60.7pt;width:782.3pt;height:2in;rotation:-3093198fd;z-index:251741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" filled="f" stroked="f">
                <v:textbox style="mso-fit-shape-to-text:t">
                  <w:txbxContent>
                    <w:p w14:paraId="0E23083D" w14:textId="77777777" w:rsidR="007D087F" w:rsidRPr="003073E0" w:rsidRDefault="007D087F" w:rsidP="007D087F">
                      <w:pPr>
                        <w:pStyle w:val="NoSpacing"/>
                        <w:ind w:left="5529"/>
                        <w:jc w:val="center"/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rFonts w:ascii="Bookman Old Style" w:hAnsi="Bookman Old Style"/>
                          <w:sz w:val="72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   o   n   t   o   h   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menciptakan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sumber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handal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intelek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tetap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kita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mengacu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pada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fungsi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yaitu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mencerdaskan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kehidupan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bangsa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atau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daerah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bertujuan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mengembangkan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potensi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peserta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didik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Pr="00CC4018">
        <w:rPr>
          <w:rFonts w:ascii="Arial" w:hAnsi="Arial" w:cs="Arial"/>
          <w:sz w:val="24"/>
          <w:szCs w:val="24"/>
        </w:rPr>
        <w:t>menjadi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warga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Negara yang </w:t>
      </w:r>
      <w:proofErr w:type="spellStart"/>
      <w:r w:rsidRPr="00CC4018">
        <w:rPr>
          <w:rFonts w:ascii="Arial" w:hAnsi="Arial" w:cs="Arial"/>
          <w:sz w:val="24"/>
          <w:szCs w:val="24"/>
        </w:rPr>
        <w:t>demokratis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juga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bertanggungjawab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C4018">
        <w:rPr>
          <w:rFonts w:ascii="Arial" w:hAnsi="Arial" w:cs="Arial"/>
          <w:sz w:val="24"/>
          <w:szCs w:val="24"/>
        </w:rPr>
        <w:t>Dalam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menempuh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seseorang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bertolak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dari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fungsi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tujuan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maka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akan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tercipta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kemudian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adalah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kecerdasan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potensial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profesionalisme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sehingga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hal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ini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akan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berimplikasi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pada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perkembangan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suatu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daerah</w:t>
      </w:r>
      <w:proofErr w:type="spellEnd"/>
      <w:r w:rsidRPr="00CC4018">
        <w:rPr>
          <w:rFonts w:ascii="Arial" w:hAnsi="Arial" w:cs="Arial"/>
          <w:sz w:val="24"/>
          <w:szCs w:val="24"/>
        </w:rPr>
        <w:t>.</w:t>
      </w:r>
    </w:p>
    <w:p w14:paraId="2F2328D7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5"/>
        <w:jc w:val="both"/>
        <w:rPr>
          <w:rFonts w:ascii="Arial" w:hAnsi="Arial" w:cs="Arial"/>
          <w:sz w:val="24"/>
          <w:szCs w:val="24"/>
        </w:rPr>
      </w:pPr>
    </w:p>
    <w:p w14:paraId="72E29D77" w14:textId="77777777" w:rsidR="007D087F" w:rsidRPr="00CC4018" w:rsidRDefault="007D087F" w:rsidP="007D087F">
      <w:pPr>
        <w:pStyle w:val="ListParagraph"/>
        <w:numPr>
          <w:ilvl w:val="0"/>
          <w:numId w:val="6"/>
        </w:numPr>
        <w:tabs>
          <w:tab w:val="left" w:pos="284"/>
          <w:tab w:val="left" w:pos="4253"/>
          <w:tab w:val="left" w:pos="4395"/>
        </w:tabs>
        <w:spacing w:after="0"/>
        <w:ind w:left="284" w:hanging="284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t>MAKSUD DAN TUJUAN</w:t>
      </w:r>
    </w:p>
    <w:p w14:paraId="7ABFC481" w14:textId="77777777" w:rsidR="007D087F" w:rsidRPr="00CC4018" w:rsidRDefault="007D087F" w:rsidP="007D087F">
      <w:pPr>
        <w:pStyle w:val="ListParagraph"/>
        <w:numPr>
          <w:ilvl w:val="0"/>
          <w:numId w:val="7"/>
        </w:numPr>
        <w:tabs>
          <w:tab w:val="left" w:pos="284"/>
          <w:tab w:val="left" w:pos="4253"/>
          <w:tab w:val="left" w:pos="4395"/>
        </w:tabs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t>MAKSUD</w:t>
      </w:r>
    </w:p>
    <w:p w14:paraId="29E286D2" w14:textId="2928297D" w:rsidR="007D087F" w:rsidRPr="00CC4018" w:rsidRDefault="007D087F" w:rsidP="007D087F">
      <w:pPr>
        <w:pStyle w:val="ListParagraph"/>
        <w:tabs>
          <w:tab w:val="left" w:pos="284"/>
          <w:tab w:val="left" w:pos="4253"/>
          <w:tab w:val="left" w:pos="4395"/>
        </w:tabs>
        <w:spacing w:after="0"/>
        <w:ind w:left="0" w:firstLine="426"/>
        <w:jc w:val="both"/>
        <w:rPr>
          <w:rFonts w:ascii="Arial" w:hAnsi="Arial" w:cs="Arial"/>
          <w:sz w:val="24"/>
          <w:szCs w:val="24"/>
        </w:rPr>
      </w:pPr>
      <w:r w:rsidRPr="00CC4018">
        <w:rPr>
          <w:rFonts w:ascii="Arial" w:hAnsi="Arial" w:cs="Arial"/>
          <w:sz w:val="24"/>
          <w:szCs w:val="24"/>
        </w:rPr>
        <w:t xml:space="preserve">Dari </w:t>
      </w:r>
      <w:proofErr w:type="spellStart"/>
      <w:r w:rsidRPr="00CC4018">
        <w:rPr>
          <w:rFonts w:ascii="Arial" w:hAnsi="Arial" w:cs="Arial"/>
          <w:sz w:val="24"/>
          <w:szCs w:val="24"/>
        </w:rPr>
        <w:t>uraian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diatas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dapat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disimpulkan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bahwa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sangat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penting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menunjang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perkembangan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sumber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manusia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handal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intelek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sehingga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mencapai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hal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tersebut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maka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bermaksud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mengajukan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Proposal </w:t>
      </w:r>
      <w:proofErr w:type="spellStart"/>
      <w:r w:rsidRPr="00CC4018">
        <w:rPr>
          <w:rFonts w:ascii="Arial" w:hAnsi="Arial" w:cs="Arial"/>
          <w:sz w:val="24"/>
          <w:szCs w:val="24"/>
        </w:rPr>
        <w:t>Permohonan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Bantuan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r w:rsidR="00FC733D">
        <w:rPr>
          <w:rFonts w:ascii="Arial" w:hAnsi="Arial" w:cs="Arial"/>
          <w:sz w:val="24"/>
          <w:szCs w:val="24"/>
          <w:lang w:val="id-ID"/>
        </w:rPr>
        <w:t>Sosial</w:t>
      </w:r>
      <w:r w:rsidR="00FC733D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FC733D">
        <w:rPr>
          <w:rFonts w:ascii="Arial" w:hAnsi="Arial" w:cs="Arial"/>
          <w:sz w:val="24"/>
          <w:szCs w:val="24"/>
        </w:rPr>
        <w:t>Pendidikan</w:t>
      </w:r>
      <w:proofErr w:type="spellEnd"/>
      <w:r w:rsidR="00FC733D">
        <w:rPr>
          <w:rFonts w:ascii="Arial" w:hAnsi="Arial" w:cs="Arial"/>
          <w:sz w:val="24"/>
          <w:szCs w:val="24"/>
        </w:rPr>
        <w:t xml:space="preserve"> </w:t>
      </w:r>
      <w:r w:rsidRPr="00CC4018">
        <w:rPr>
          <w:rFonts w:ascii="Arial" w:hAnsi="Arial" w:cs="Arial"/>
          <w:sz w:val="24"/>
          <w:szCs w:val="24"/>
        </w:rPr>
        <w:t xml:space="preserve"> </w:t>
      </w:r>
      <w:r w:rsidR="00FC733D">
        <w:rPr>
          <w:rFonts w:ascii="Arial" w:hAnsi="Arial" w:cs="Arial"/>
          <w:sz w:val="24"/>
          <w:szCs w:val="24"/>
          <w:lang w:val="id-ID"/>
        </w:rPr>
        <w:t>untuk</w:t>
      </w:r>
      <w:proofErr w:type="gram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C733D" w:rsidRPr="00CC4018">
        <w:rPr>
          <w:rFonts w:ascii="Arial" w:hAnsi="Arial" w:cs="Arial"/>
          <w:sz w:val="24"/>
          <w:szCs w:val="24"/>
        </w:rPr>
        <w:t>menyelesaikan</w:t>
      </w:r>
      <w:proofErr w:type="spellEnd"/>
      <w:r w:rsidR="00FC733D" w:rsidRPr="00CC4018">
        <w:rPr>
          <w:rFonts w:ascii="Arial" w:hAnsi="Arial" w:cs="Arial"/>
          <w:sz w:val="24"/>
          <w:szCs w:val="24"/>
        </w:rPr>
        <w:t xml:space="preserve"> </w:t>
      </w:r>
      <w:r w:rsidR="00FC733D">
        <w:rPr>
          <w:rFonts w:ascii="Arial" w:hAnsi="Arial" w:cs="Arial"/>
          <w:sz w:val="24"/>
          <w:szCs w:val="24"/>
          <w:lang w:val="id-ID"/>
        </w:rPr>
        <w:t xml:space="preserve">pendidikan pada jenjang strata satu </w:t>
      </w:r>
      <w:r w:rsidR="00FC733D">
        <w:rPr>
          <w:rFonts w:ascii="Arial" w:hAnsi="Arial" w:cs="Arial"/>
          <w:sz w:val="24"/>
          <w:szCs w:val="24"/>
          <w:lang w:val="id-ID"/>
        </w:rPr>
        <w:t xml:space="preserve">(S1) </w:t>
      </w:r>
      <w:proofErr w:type="spellStart"/>
      <w:r w:rsidRPr="00CC4018">
        <w:rPr>
          <w:rFonts w:ascii="Arial" w:hAnsi="Arial" w:cs="Arial"/>
          <w:sz w:val="24"/>
          <w:szCs w:val="24"/>
        </w:rPr>
        <w:t>kepada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Pemerintahan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Daerah </w:t>
      </w:r>
      <w:proofErr w:type="spellStart"/>
      <w:r w:rsidRPr="00CC4018">
        <w:rPr>
          <w:rFonts w:ascii="Arial" w:hAnsi="Arial" w:cs="Arial"/>
          <w:sz w:val="24"/>
          <w:szCs w:val="24"/>
        </w:rPr>
        <w:t>Kabupaten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Indragiri Hulu.</w:t>
      </w:r>
    </w:p>
    <w:p w14:paraId="725AE6CD" w14:textId="77777777" w:rsidR="007D087F" w:rsidRPr="00CC4018" w:rsidRDefault="007D087F" w:rsidP="007D087F">
      <w:pPr>
        <w:pStyle w:val="ListParagraph"/>
        <w:tabs>
          <w:tab w:val="left" w:pos="284"/>
          <w:tab w:val="left" w:pos="4253"/>
          <w:tab w:val="left" w:pos="4395"/>
        </w:tabs>
        <w:spacing w:after="0"/>
        <w:ind w:left="0" w:firstLine="426"/>
        <w:jc w:val="both"/>
        <w:rPr>
          <w:rFonts w:ascii="Arial" w:hAnsi="Arial" w:cs="Arial"/>
          <w:sz w:val="24"/>
          <w:szCs w:val="24"/>
        </w:rPr>
      </w:pPr>
    </w:p>
    <w:p w14:paraId="24552F60" w14:textId="77777777" w:rsidR="007D087F" w:rsidRPr="00CC4018" w:rsidRDefault="007D087F" w:rsidP="007D087F">
      <w:pPr>
        <w:pStyle w:val="ListParagraph"/>
        <w:numPr>
          <w:ilvl w:val="0"/>
          <w:numId w:val="7"/>
        </w:numPr>
        <w:tabs>
          <w:tab w:val="left" w:pos="284"/>
          <w:tab w:val="left" w:pos="4253"/>
          <w:tab w:val="left" w:pos="4395"/>
        </w:tabs>
        <w:spacing w:after="0"/>
        <w:ind w:hanging="720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t xml:space="preserve"> TUJUAN</w:t>
      </w:r>
    </w:p>
    <w:p w14:paraId="730734BD" w14:textId="7888DF87" w:rsidR="007D087F" w:rsidRPr="00CC4018" w:rsidRDefault="007D087F" w:rsidP="007D087F">
      <w:pPr>
        <w:pStyle w:val="ListParagraph"/>
        <w:tabs>
          <w:tab w:val="left" w:pos="284"/>
          <w:tab w:val="left" w:pos="4253"/>
          <w:tab w:val="left" w:pos="4395"/>
        </w:tabs>
        <w:spacing w:after="0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CC4018">
        <w:rPr>
          <w:rFonts w:ascii="Arial" w:hAnsi="Arial" w:cs="Arial"/>
          <w:sz w:val="24"/>
          <w:szCs w:val="24"/>
        </w:rPr>
        <w:t>Sesuai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dengan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undang-undang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1945 </w:t>
      </w:r>
      <w:proofErr w:type="spellStart"/>
      <w:r w:rsidRPr="00CC4018">
        <w:rPr>
          <w:rFonts w:ascii="Arial" w:hAnsi="Arial" w:cs="Arial"/>
          <w:sz w:val="24"/>
          <w:szCs w:val="24"/>
        </w:rPr>
        <w:t>dengan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tujuan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“</w:t>
      </w:r>
      <w:proofErr w:type="spellStart"/>
      <w:r w:rsidRPr="00CC4018">
        <w:rPr>
          <w:rFonts w:ascii="Arial" w:hAnsi="Arial" w:cs="Arial"/>
          <w:sz w:val="24"/>
          <w:szCs w:val="24"/>
        </w:rPr>
        <w:t>Mencerdaskan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Kehidupan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Bangsa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CC4018">
        <w:rPr>
          <w:rFonts w:ascii="Arial" w:hAnsi="Arial" w:cs="Arial"/>
          <w:sz w:val="24"/>
          <w:szCs w:val="24"/>
        </w:rPr>
        <w:t>untuk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itu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guna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mewujudkan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tujuan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tersebut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maka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setiap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warga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Pr="00CC4018">
        <w:rPr>
          <w:rFonts w:ascii="Arial" w:hAnsi="Arial" w:cs="Arial"/>
          <w:sz w:val="24"/>
          <w:szCs w:val="24"/>
        </w:rPr>
        <w:t>wajib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diberikan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motivasi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dorongan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baik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berupa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materi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maupun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Pr="00CC4018">
        <w:rPr>
          <w:rFonts w:ascii="Arial" w:hAnsi="Arial" w:cs="Arial"/>
          <w:sz w:val="24"/>
          <w:szCs w:val="24"/>
        </w:rPr>
        <w:t>materi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oleh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semua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pihak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terkait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baik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76935" w:rsidRPr="00CC4018">
        <w:rPr>
          <w:rFonts w:ascii="Arial" w:hAnsi="Arial" w:cs="Arial"/>
          <w:sz w:val="24"/>
          <w:szCs w:val="24"/>
        </w:rPr>
        <w:t>Pemerintah</w:t>
      </w:r>
      <w:proofErr w:type="spellEnd"/>
      <w:r w:rsidR="00076935"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Pusat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r w:rsidR="000200B3">
        <w:rPr>
          <w:rFonts w:ascii="Arial" w:hAnsi="Arial" w:cs="Arial"/>
          <w:sz w:val="24"/>
          <w:szCs w:val="24"/>
          <w:lang w:val="id-ID"/>
        </w:rPr>
        <w:t xml:space="preserve">dan </w:t>
      </w:r>
      <w:proofErr w:type="spellStart"/>
      <w:r w:rsidR="00076935" w:rsidRPr="00CC4018">
        <w:rPr>
          <w:rFonts w:ascii="Arial" w:hAnsi="Arial" w:cs="Arial"/>
          <w:sz w:val="24"/>
          <w:szCs w:val="24"/>
        </w:rPr>
        <w:t>terutama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r w:rsidR="00076935">
        <w:rPr>
          <w:rFonts w:ascii="Arial" w:hAnsi="Arial" w:cs="Arial"/>
          <w:sz w:val="24"/>
          <w:szCs w:val="24"/>
          <w:lang w:val="id-ID"/>
        </w:rPr>
        <w:t xml:space="preserve">Pemerintah </w:t>
      </w:r>
      <w:r w:rsidRPr="00CC4018">
        <w:rPr>
          <w:rFonts w:ascii="Arial" w:hAnsi="Arial" w:cs="Arial"/>
          <w:sz w:val="24"/>
          <w:szCs w:val="24"/>
        </w:rPr>
        <w:t>Daerah.</w:t>
      </w:r>
    </w:p>
    <w:p w14:paraId="767F1FB5" w14:textId="77777777" w:rsidR="007D087F" w:rsidRPr="00CC4018" w:rsidRDefault="007D087F" w:rsidP="007D087F">
      <w:pPr>
        <w:pStyle w:val="ListParagraph"/>
        <w:tabs>
          <w:tab w:val="left" w:pos="284"/>
          <w:tab w:val="left" w:pos="4253"/>
          <w:tab w:val="left" w:pos="4395"/>
        </w:tabs>
        <w:spacing w:after="0"/>
        <w:ind w:left="0" w:firstLine="426"/>
        <w:jc w:val="both"/>
        <w:rPr>
          <w:rFonts w:ascii="Arial" w:hAnsi="Arial" w:cs="Arial"/>
          <w:sz w:val="24"/>
          <w:szCs w:val="24"/>
        </w:rPr>
      </w:pPr>
    </w:p>
    <w:p w14:paraId="041E198E" w14:textId="77777777" w:rsidR="007D087F" w:rsidRPr="00CC4018" w:rsidRDefault="007D087F" w:rsidP="007D087F">
      <w:pPr>
        <w:pStyle w:val="ListParagraph"/>
        <w:numPr>
          <w:ilvl w:val="0"/>
          <w:numId w:val="6"/>
        </w:numPr>
        <w:tabs>
          <w:tab w:val="left" w:pos="284"/>
          <w:tab w:val="left" w:pos="4253"/>
          <w:tab w:val="left" w:pos="4395"/>
        </w:tabs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lastRenderedPageBreak/>
        <w:t>IDENTITAS PEMOHON</w:t>
      </w:r>
    </w:p>
    <w:p w14:paraId="01F29C5B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Nama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ab/>
        <w:t>:</w:t>
      </w:r>
    </w:p>
    <w:p w14:paraId="53650588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Tempat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tanggal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lahir</w:t>
      </w:r>
      <w:proofErr w:type="spellEnd"/>
      <w:r>
        <w:rPr>
          <w:rFonts w:ascii="Arial" w:hAnsi="Arial" w:cs="Arial"/>
        </w:rPr>
        <w:tab/>
        <w:t>:</w:t>
      </w:r>
    </w:p>
    <w:p w14:paraId="65920E45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Alamat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lengkap</w:t>
      </w:r>
      <w:proofErr w:type="spellEnd"/>
      <w:r>
        <w:rPr>
          <w:rFonts w:ascii="Arial" w:hAnsi="Arial" w:cs="Arial"/>
        </w:rPr>
        <w:tab/>
        <w:t>:</w:t>
      </w:r>
    </w:p>
    <w:p w14:paraId="2F3A5212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Kartu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Tanda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Penduduk</w:t>
      </w:r>
      <w:proofErr w:type="spellEnd"/>
      <w:r>
        <w:rPr>
          <w:rFonts w:ascii="Arial" w:hAnsi="Arial" w:cs="Arial"/>
        </w:rPr>
        <w:t xml:space="preserve"> (KTP)</w:t>
      </w:r>
      <w:r>
        <w:rPr>
          <w:rFonts w:ascii="Arial" w:hAnsi="Arial" w:cs="Arial"/>
        </w:rPr>
        <w:tab/>
        <w:t>:</w:t>
      </w:r>
    </w:p>
    <w:p w14:paraId="6B6B50AE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Pekerjaan</w:t>
      </w:r>
      <w:proofErr w:type="spellEnd"/>
      <w:r>
        <w:rPr>
          <w:rFonts w:ascii="Arial" w:hAnsi="Arial" w:cs="Arial"/>
        </w:rPr>
        <w:t xml:space="preserve"> / </w:t>
      </w:r>
      <w:proofErr w:type="spellStart"/>
      <w:r>
        <w:rPr>
          <w:rFonts w:ascii="Arial" w:hAnsi="Arial" w:cs="Arial"/>
        </w:rPr>
        <w:t>Aktivitas</w:t>
      </w:r>
      <w:proofErr w:type="spellEnd"/>
      <w:r>
        <w:rPr>
          <w:rFonts w:ascii="Arial" w:hAnsi="Arial" w:cs="Arial"/>
        </w:rPr>
        <w:tab/>
        <w:t>:</w:t>
      </w:r>
    </w:p>
    <w:p w14:paraId="0F0322BE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Status </w:t>
      </w:r>
      <w:proofErr w:type="spellStart"/>
      <w:r>
        <w:rPr>
          <w:rFonts w:ascii="Arial" w:hAnsi="Arial" w:cs="Arial"/>
        </w:rPr>
        <w:t>Perkawinan</w:t>
      </w:r>
      <w:proofErr w:type="spellEnd"/>
      <w:r>
        <w:rPr>
          <w:rFonts w:ascii="Arial" w:hAnsi="Arial" w:cs="Arial"/>
        </w:rPr>
        <w:tab/>
        <w:t>:</w:t>
      </w:r>
    </w:p>
    <w:p w14:paraId="06588C7F" w14:textId="40EAF3E8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Perguruan</w:t>
      </w:r>
      <w:proofErr w:type="spellEnd"/>
      <w:r>
        <w:rPr>
          <w:rFonts w:ascii="Arial" w:hAnsi="Arial" w:cs="Arial"/>
        </w:rPr>
        <w:t xml:space="preserve"> Tinggi</w:t>
      </w:r>
      <w:r>
        <w:rPr>
          <w:rFonts w:ascii="Arial" w:hAnsi="Arial" w:cs="Arial"/>
        </w:rPr>
        <w:tab/>
        <w:t>:</w:t>
      </w:r>
    </w:p>
    <w:p w14:paraId="0E12A3D4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Jurusan</w:t>
      </w:r>
      <w:proofErr w:type="spellEnd"/>
      <w:r>
        <w:rPr>
          <w:rFonts w:ascii="Arial" w:hAnsi="Arial" w:cs="Arial"/>
        </w:rPr>
        <w:tab/>
        <w:t>:</w:t>
      </w:r>
    </w:p>
    <w:p w14:paraId="7C23BEA0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Semester</w:t>
      </w:r>
      <w:r>
        <w:rPr>
          <w:rFonts w:ascii="Arial" w:hAnsi="Arial" w:cs="Arial"/>
        </w:rPr>
        <w:tab/>
        <w:t>:</w:t>
      </w:r>
      <w:r>
        <w:rPr>
          <w:rFonts w:ascii="Arial" w:hAnsi="Arial" w:cs="Arial"/>
        </w:rPr>
        <w:tab/>
      </w:r>
    </w:p>
    <w:p w14:paraId="0254EC53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Induk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Mahasiswa</w:t>
      </w:r>
      <w:proofErr w:type="spellEnd"/>
      <w:r>
        <w:rPr>
          <w:rFonts w:ascii="Arial" w:hAnsi="Arial" w:cs="Arial"/>
        </w:rPr>
        <w:tab/>
        <w:t>:</w:t>
      </w:r>
    </w:p>
    <w:p w14:paraId="0EFAEAB9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Nomor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Rekening</w:t>
      </w:r>
      <w:proofErr w:type="spellEnd"/>
      <w:r>
        <w:rPr>
          <w:rFonts w:ascii="Arial" w:hAnsi="Arial" w:cs="Arial"/>
        </w:rPr>
        <w:t xml:space="preserve"> BRK </w:t>
      </w:r>
      <w:proofErr w:type="spellStart"/>
      <w:r>
        <w:rPr>
          <w:rFonts w:ascii="Arial" w:hAnsi="Arial" w:cs="Arial"/>
        </w:rPr>
        <w:t>Syariah</w:t>
      </w:r>
      <w:proofErr w:type="spellEnd"/>
      <w:r>
        <w:rPr>
          <w:rFonts w:ascii="Arial" w:hAnsi="Arial" w:cs="Arial"/>
        </w:rPr>
        <w:tab/>
        <w:t>:</w:t>
      </w:r>
    </w:p>
    <w:p w14:paraId="4B0B6206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No. HP / WA</w:t>
      </w:r>
      <w:r>
        <w:rPr>
          <w:rFonts w:ascii="Arial" w:hAnsi="Arial" w:cs="Arial"/>
        </w:rPr>
        <w:tab/>
        <w:t>:</w:t>
      </w:r>
    </w:p>
    <w:p w14:paraId="0EBC4E1C" w14:textId="77777777" w:rsidR="00C24C5D" w:rsidRDefault="00C24C5D" w:rsidP="00C24C5D">
      <w:pPr>
        <w:pStyle w:val="NoSpacing"/>
        <w:numPr>
          <w:ilvl w:val="0"/>
          <w:numId w:val="31"/>
        </w:numPr>
        <w:tabs>
          <w:tab w:val="left" w:pos="1418"/>
          <w:tab w:val="left" w:pos="5387"/>
        </w:tabs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Email </w:t>
      </w:r>
      <w:proofErr w:type="spellStart"/>
      <w:r>
        <w:rPr>
          <w:rFonts w:ascii="Arial" w:hAnsi="Arial" w:cs="Arial"/>
        </w:rPr>
        <w:t>aktif</w:t>
      </w:r>
      <w:proofErr w:type="spellEnd"/>
      <w:r>
        <w:rPr>
          <w:rFonts w:ascii="Arial" w:hAnsi="Arial" w:cs="Arial"/>
        </w:rPr>
        <w:tab/>
        <w:t>:</w:t>
      </w:r>
    </w:p>
    <w:p w14:paraId="378D4CAB" w14:textId="77777777" w:rsidR="007D087F" w:rsidRPr="00CC4018" w:rsidRDefault="007D087F" w:rsidP="007D087F">
      <w:pPr>
        <w:pStyle w:val="ListParagraph"/>
        <w:tabs>
          <w:tab w:val="left" w:pos="0"/>
          <w:tab w:val="left" w:pos="2552"/>
          <w:tab w:val="left" w:pos="2694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14:paraId="42C30F11" w14:textId="77777777" w:rsidR="007D087F" w:rsidRPr="00CC4018" w:rsidRDefault="007D087F" w:rsidP="007D087F">
      <w:pPr>
        <w:pStyle w:val="ListParagraph"/>
        <w:numPr>
          <w:ilvl w:val="0"/>
          <w:numId w:val="6"/>
        </w:numPr>
        <w:tabs>
          <w:tab w:val="left" w:pos="284"/>
          <w:tab w:val="left" w:pos="4253"/>
          <w:tab w:val="left" w:pos="4395"/>
        </w:tabs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t>RINCIAN ANGGARAN YANG DIBUTUHKAN</w:t>
      </w:r>
    </w:p>
    <w:p w14:paraId="5025DBF0" w14:textId="77777777" w:rsidR="007D087F" w:rsidRPr="00CC4018" w:rsidRDefault="007D087F" w:rsidP="007D087F">
      <w:pPr>
        <w:pStyle w:val="ListParagraph"/>
        <w:tabs>
          <w:tab w:val="left" w:pos="284"/>
          <w:tab w:val="left" w:pos="4253"/>
          <w:tab w:val="left" w:pos="4395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  <w:r w:rsidRPr="00CC4018">
        <w:rPr>
          <w:rFonts w:ascii="Arial" w:hAnsi="Arial" w:cs="Arial"/>
          <w:sz w:val="24"/>
          <w:szCs w:val="24"/>
        </w:rPr>
        <w:t xml:space="preserve"> </w:t>
      </w:r>
    </w:p>
    <w:p w14:paraId="57735B15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CC4018">
        <w:rPr>
          <w:rFonts w:ascii="Arial" w:hAnsi="Arial" w:cs="Arial"/>
          <w:b/>
          <w:sz w:val="24"/>
          <w:szCs w:val="24"/>
        </w:rPr>
        <w:t>Rincian</w:t>
      </w:r>
      <w:proofErr w:type="spellEnd"/>
      <w:r w:rsidRPr="00CC4018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b/>
          <w:sz w:val="24"/>
          <w:szCs w:val="24"/>
        </w:rPr>
        <w:t>Anggaran</w:t>
      </w:r>
      <w:proofErr w:type="spellEnd"/>
      <w:r w:rsidRPr="00CC4018">
        <w:rPr>
          <w:rFonts w:ascii="Arial" w:hAnsi="Arial" w:cs="Arial"/>
          <w:b/>
          <w:sz w:val="24"/>
          <w:szCs w:val="24"/>
        </w:rPr>
        <w:t xml:space="preserve">/ </w:t>
      </w:r>
      <w:proofErr w:type="spellStart"/>
      <w:r w:rsidRPr="00CC4018">
        <w:rPr>
          <w:rFonts w:ascii="Arial" w:hAnsi="Arial" w:cs="Arial"/>
          <w:b/>
          <w:sz w:val="24"/>
          <w:szCs w:val="24"/>
        </w:rPr>
        <w:t>Biaya</w:t>
      </w:r>
      <w:proofErr w:type="spellEnd"/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576"/>
        <w:gridCol w:w="5236"/>
        <w:gridCol w:w="3133"/>
      </w:tblGrid>
      <w:tr w:rsidR="007D087F" w:rsidRPr="00CC4018" w14:paraId="6813DEED" w14:textId="77777777" w:rsidTr="00F41EEC">
        <w:trPr>
          <w:trHeight w:val="419"/>
        </w:trPr>
        <w:tc>
          <w:tcPr>
            <w:tcW w:w="576" w:type="dxa"/>
          </w:tcPr>
          <w:p w14:paraId="7F7A06BF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4018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5236" w:type="dxa"/>
          </w:tcPr>
          <w:p w14:paraId="0761D097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b/>
                <w:sz w:val="24"/>
                <w:szCs w:val="24"/>
              </w:rPr>
              <w:t>Uraian</w:t>
            </w:r>
            <w:proofErr w:type="spellEnd"/>
          </w:p>
        </w:tc>
        <w:tc>
          <w:tcPr>
            <w:tcW w:w="3133" w:type="dxa"/>
          </w:tcPr>
          <w:p w14:paraId="4E8BE66E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b/>
                <w:sz w:val="24"/>
                <w:szCs w:val="24"/>
              </w:rPr>
              <w:t>Jumlah</w:t>
            </w:r>
            <w:proofErr w:type="spellEnd"/>
          </w:p>
        </w:tc>
      </w:tr>
      <w:tr w:rsidR="007D087F" w:rsidRPr="00CC4018" w14:paraId="02821515" w14:textId="77777777" w:rsidTr="00F41EEC">
        <w:tc>
          <w:tcPr>
            <w:tcW w:w="576" w:type="dxa"/>
          </w:tcPr>
          <w:p w14:paraId="5D5C298D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018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236" w:type="dxa"/>
          </w:tcPr>
          <w:p w14:paraId="33B2DEF0" w14:textId="74F26E44" w:rsidR="007D087F" w:rsidRPr="00CC4018" w:rsidRDefault="007D087F" w:rsidP="00E439D4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sz w:val="24"/>
                <w:szCs w:val="24"/>
              </w:rPr>
              <w:t>Biaya</w:t>
            </w:r>
            <w:proofErr w:type="spellEnd"/>
            <w:r w:rsidRPr="00CC4018">
              <w:rPr>
                <w:rFonts w:ascii="Arial" w:hAnsi="Arial" w:cs="Arial"/>
                <w:sz w:val="24"/>
                <w:szCs w:val="24"/>
              </w:rPr>
              <w:t xml:space="preserve"> SPP Semester </w:t>
            </w:r>
          </w:p>
        </w:tc>
        <w:tc>
          <w:tcPr>
            <w:tcW w:w="3133" w:type="dxa"/>
          </w:tcPr>
          <w:p w14:paraId="701F796C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sz w:val="24"/>
                <w:szCs w:val="24"/>
              </w:rPr>
              <w:t>Rp</w:t>
            </w:r>
            <w:proofErr w:type="spellEnd"/>
            <w:r w:rsidRPr="00CC401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</w:tr>
      <w:tr w:rsidR="007D087F" w:rsidRPr="00CC4018" w14:paraId="0A7BC033" w14:textId="77777777" w:rsidTr="00F41EEC">
        <w:tc>
          <w:tcPr>
            <w:tcW w:w="576" w:type="dxa"/>
          </w:tcPr>
          <w:p w14:paraId="536F6905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018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36" w:type="dxa"/>
          </w:tcPr>
          <w:p w14:paraId="741CCCF7" w14:textId="137D294E" w:rsidR="007D087F" w:rsidRPr="00CC4018" w:rsidRDefault="007D087F" w:rsidP="00E439D4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sz w:val="24"/>
                <w:szCs w:val="24"/>
              </w:rPr>
              <w:t>Biaya</w:t>
            </w:r>
            <w:proofErr w:type="spellEnd"/>
            <w:r w:rsidRPr="00CC401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CC4018">
              <w:rPr>
                <w:rFonts w:ascii="Arial" w:hAnsi="Arial" w:cs="Arial"/>
                <w:sz w:val="24"/>
                <w:szCs w:val="24"/>
              </w:rPr>
              <w:t>Penelitian</w:t>
            </w:r>
            <w:proofErr w:type="spellEnd"/>
            <w:r w:rsidRPr="00CC401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</w:tcPr>
          <w:p w14:paraId="0FF02302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sz w:val="24"/>
                <w:szCs w:val="24"/>
              </w:rPr>
              <w:t>Rp</w:t>
            </w:r>
            <w:proofErr w:type="spellEnd"/>
            <w:r w:rsidRPr="00CC40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D087F" w:rsidRPr="00CC4018" w14:paraId="71EFC06D" w14:textId="77777777" w:rsidTr="00F41EEC">
        <w:tc>
          <w:tcPr>
            <w:tcW w:w="576" w:type="dxa"/>
          </w:tcPr>
          <w:p w14:paraId="4889080B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018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36" w:type="dxa"/>
          </w:tcPr>
          <w:p w14:paraId="4C066B95" w14:textId="6475B2D0" w:rsidR="007D087F" w:rsidRPr="00E439D4" w:rsidRDefault="007D087F" w:rsidP="00E62C66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 w:rsidRPr="00CC4018">
              <w:rPr>
                <w:rFonts w:ascii="Arial" w:hAnsi="Arial" w:cs="Arial"/>
                <w:noProof/>
                <w:sz w:val="24"/>
                <w:szCs w:val="24"/>
                <w:lang w:eastAsia="id-ID"/>
              </w:rPr>
              <mc:AlternateContent>
                <mc:Choice Requires="wps">
                  <w:drawing>
                    <wp:anchor distT="0" distB="0" distL="114300" distR="114300" simplePos="0" relativeHeight="251742720" behindDoc="0" locked="0" layoutInCell="1" allowOverlap="1" wp14:anchorId="41257F83" wp14:editId="5699ACD0">
                      <wp:simplePos x="0" y="0"/>
                      <wp:positionH relativeFrom="column">
                        <wp:posOffset>-3100705</wp:posOffset>
                      </wp:positionH>
                      <wp:positionV relativeFrom="paragraph">
                        <wp:posOffset>313690</wp:posOffset>
                      </wp:positionV>
                      <wp:extent cx="9934575" cy="1828800"/>
                      <wp:effectExtent l="3110230" t="0" r="3195955" b="0"/>
                      <wp:wrapNone/>
                      <wp:docPr id="32" name="Text Box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8768093">
                                <a:off x="0" y="0"/>
                                <a:ext cx="9934575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1A37CA5" w14:textId="77777777" w:rsidR="007D087F" w:rsidRPr="003073E0" w:rsidRDefault="007D087F" w:rsidP="007D087F">
                                  <w:pPr>
                                    <w:pStyle w:val="NoSpacing"/>
                                    <w:ind w:left="5529"/>
                                    <w:jc w:val="center"/>
                                    <w:rPr>
                                      <w:rFonts w:ascii="Bookman Old Style" w:hAnsi="Bookman Old Style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Bookman Old Style" w:hAnsi="Bookman Old Style"/>
                                      <w:sz w:val="72"/>
                                      <w:szCs w:val="72"/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21000">
                                              <w14:srgbClr w14:val="53575C"/>
                                            </w14:gs>
                                            <w14:gs w14:pos="88000">
                                              <w14:srgbClr w14:val="C5C7CA"/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 xml:space="preserve">C   o   n   t   o   h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1257F83" id="Text Box 32" o:spid="_x0000_s1027" type="#_x0000_t202" style="position:absolute;margin-left:-244.15pt;margin-top:24.7pt;width:782.25pt;height:2in;rotation:-3093198fd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" filled="f" stroked="f">
                      <v:textbox style="mso-fit-shape-to-text:t">
                        <w:txbxContent>
                          <w:p w14:paraId="21A37CA5" w14:textId="77777777" w:rsidR="007D087F" w:rsidRPr="003073E0" w:rsidRDefault="007D087F" w:rsidP="007D087F">
                            <w:pPr>
                              <w:pStyle w:val="NoSpacing"/>
                              <w:ind w:left="5529"/>
                              <w:jc w:val="center"/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z w:val="72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   o   n   t   o   h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2C66">
              <w:rPr>
                <w:rFonts w:ascii="Arial" w:hAnsi="Arial" w:cs="Arial"/>
                <w:sz w:val="24"/>
                <w:szCs w:val="24"/>
                <w:lang w:val="id-ID"/>
              </w:rPr>
              <w:t xml:space="preserve">Buku </w:t>
            </w:r>
            <w:proofErr w:type="spellStart"/>
            <w:r w:rsidR="00E62C66">
              <w:rPr>
                <w:rFonts w:ascii="Arial" w:hAnsi="Arial" w:cs="Arial"/>
                <w:sz w:val="24"/>
                <w:szCs w:val="24"/>
              </w:rPr>
              <w:t>Materi</w:t>
            </w:r>
            <w:proofErr w:type="spellEnd"/>
            <w:r w:rsidR="00E62C66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E62C66">
              <w:rPr>
                <w:rFonts w:ascii="Arial" w:hAnsi="Arial" w:cs="Arial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3133" w:type="dxa"/>
          </w:tcPr>
          <w:p w14:paraId="2D5A07F3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sz w:val="24"/>
                <w:szCs w:val="24"/>
              </w:rPr>
              <w:t>Rp</w:t>
            </w:r>
            <w:proofErr w:type="spellEnd"/>
            <w:r w:rsidRPr="00CC40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D087F" w:rsidRPr="00CC4018" w14:paraId="2D9967A6" w14:textId="77777777" w:rsidTr="00F41EEC">
        <w:tc>
          <w:tcPr>
            <w:tcW w:w="576" w:type="dxa"/>
          </w:tcPr>
          <w:p w14:paraId="15B61CEC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C4018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5236" w:type="dxa"/>
          </w:tcPr>
          <w:p w14:paraId="06803F03" w14:textId="1CE1F766" w:rsidR="007D087F" w:rsidRPr="00E62C66" w:rsidRDefault="00E62C66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  <w:sz w:val="24"/>
                <w:szCs w:val="24"/>
                <w:lang w:val="id-ID"/>
              </w:rPr>
              <w:t>Dll...</w:t>
            </w:r>
          </w:p>
        </w:tc>
        <w:tc>
          <w:tcPr>
            <w:tcW w:w="3133" w:type="dxa"/>
          </w:tcPr>
          <w:p w14:paraId="00FE0F30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sz w:val="24"/>
                <w:szCs w:val="24"/>
              </w:rPr>
              <w:t>Rp</w:t>
            </w:r>
            <w:proofErr w:type="spellEnd"/>
            <w:r w:rsidRPr="00CC401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7D087F" w:rsidRPr="00CC4018" w14:paraId="2B0BCA04" w14:textId="77777777" w:rsidTr="00F41EEC">
        <w:tc>
          <w:tcPr>
            <w:tcW w:w="5812" w:type="dxa"/>
            <w:gridSpan w:val="2"/>
          </w:tcPr>
          <w:p w14:paraId="712A2285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C4018">
              <w:rPr>
                <w:rFonts w:ascii="Arial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133" w:type="dxa"/>
          </w:tcPr>
          <w:p w14:paraId="787B3E23" w14:textId="77777777" w:rsidR="007D087F" w:rsidRPr="00CC4018" w:rsidRDefault="007D087F" w:rsidP="00F41EEC">
            <w:pPr>
              <w:pStyle w:val="ListParagraph"/>
              <w:tabs>
                <w:tab w:val="left" w:pos="0"/>
                <w:tab w:val="left" w:pos="4253"/>
                <w:tab w:val="left" w:pos="4395"/>
              </w:tabs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CC4018">
              <w:rPr>
                <w:rFonts w:ascii="Arial" w:hAnsi="Arial" w:cs="Arial"/>
                <w:b/>
                <w:sz w:val="24"/>
                <w:szCs w:val="24"/>
              </w:rPr>
              <w:t>Rp</w:t>
            </w:r>
            <w:proofErr w:type="spellEnd"/>
            <w:r w:rsidRPr="00CC401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</w:tc>
      </w:tr>
    </w:tbl>
    <w:p w14:paraId="7E51B452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/>
        <w:jc w:val="center"/>
        <w:rPr>
          <w:rFonts w:ascii="Arial" w:hAnsi="Arial" w:cs="Arial"/>
          <w:sz w:val="24"/>
          <w:szCs w:val="24"/>
        </w:rPr>
      </w:pPr>
      <w:r w:rsidRPr="00CC4018">
        <w:rPr>
          <w:rFonts w:ascii="Arial" w:hAnsi="Arial" w:cs="Arial"/>
          <w:sz w:val="24"/>
          <w:szCs w:val="24"/>
        </w:rPr>
        <w:br/>
      </w:r>
    </w:p>
    <w:p w14:paraId="1F7FA8D3" w14:textId="77777777" w:rsidR="007D087F" w:rsidRPr="00CC4018" w:rsidRDefault="007D087F" w:rsidP="007D087F">
      <w:pPr>
        <w:pStyle w:val="ListParagraph"/>
        <w:numPr>
          <w:ilvl w:val="0"/>
          <w:numId w:val="6"/>
        </w:numPr>
        <w:tabs>
          <w:tab w:val="left" w:pos="0"/>
          <w:tab w:val="left" w:pos="4253"/>
          <w:tab w:val="left" w:pos="4395"/>
        </w:tabs>
        <w:spacing w:after="0"/>
        <w:ind w:left="284" w:hanging="284"/>
        <w:rPr>
          <w:rFonts w:ascii="Arial" w:hAnsi="Arial" w:cs="Arial"/>
          <w:b/>
          <w:sz w:val="24"/>
          <w:szCs w:val="24"/>
        </w:rPr>
      </w:pPr>
      <w:r w:rsidRPr="00CC4018">
        <w:rPr>
          <w:rFonts w:ascii="Arial" w:hAnsi="Arial" w:cs="Arial"/>
          <w:b/>
          <w:sz w:val="24"/>
          <w:szCs w:val="24"/>
        </w:rPr>
        <w:t>PENUTUP</w:t>
      </w:r>
    </w:p>
    <w:p w14:paraId="7F7C6404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284"/>
        <w:rPr>
          <w:rFonts w:ascii="Arial" w:hAnsi="Arial" w:cs="Arial"/>
          <w:b/>
          <w:sz w:val="24"/>
          <w:szCs w:val="24"/>
        </w:rPr>
      </w:pPr>
    </w:p>
    <w:p w14:paraId="6215E496" w14:textId="77777777" w:rsidR="007D087F" w:rsidRPr="00CC4018" w:rsidRDefault="007D087F" w:rsidP="007D087F">
      <w:pPr>
        <w:pStyle w:val="ListParagraph"/>
        <w:tabs>
          <w:tab w:val="left" w:pos="0"/>
          <w:tab w:val="left" w:pos="4253"/>
          <w:tab w:val="left" w:pos="4395"/>
        </w:tabs>
        <w:spacing w:after="0"/>
        <w:ind w:left="0" w:firstLine="426"/>
        <w:jc w:val="both"/>
        <w:rPr>
          <w:rFonts w:ascii="Arial" w:hAnsi="Arial" w:cs="Arial"/>
          <w:sz w:val="24"/>
          <w:szCs w:val="24"/>
        </w:rPr>
      </w:pPr>
      <w:proofErr w:type="spellStart"/>
      <w:r w:rsidRPr="00CC4018">
        <w:rPr>
          <w:rFonts w:ascii="Arial" w:hAnsi="Arial" w:cs="Arial"/>
          <w:sz w:val="24"/>
          <w:szCs w:val="24"/>
        </w:rPr>
        <w:t>Demikian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proposal </w:t>
      </w:r>
      <w:proofErr w:type="spellStart"/>
      <w:r w:rsidRPr="00CC4018">
        <w:rPr>
          <w:rFonts w:ascii="Arial" w:hAnsi="Arial" w:cs="Arial"/>
          <w:sz w:val="24"/>
          <w:szCs w:val="24"/>
        </w:rPr>
        <w:t>ini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saya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buat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dengan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harapan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mendapat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dukungan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dari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Pemerintah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Daerah Indragiri Hulu </w:t>
      </w:r>
      <w:proofErr w:type="spellStart"/>
      <w:r w:rsidRPr="00CC4018">
        <w:rPr>
          <w:rFonts w:ascii="Arial" w:hAnsi="Arial" w:cs="Arial"/>
          <w:sz w:val="24"/>
          <w:szCs w:val="24"/>
        </w:rPr>
        <w:t>serta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berbagai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pihak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lainnya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sebagai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partisipasi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dalam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peduli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terhadap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dunia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pendidikan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sebagai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wujud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pemberdayaan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terhadap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masyarakat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khususnya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generasi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muda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sebagai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penerus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bangsa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daerah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guna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menciptakan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sosok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generasi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cerdas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intelek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C4018">
        <w:rPr>
          <w:rFonts w:ascii="Arial" w:hAnsi="Arial" w:cs="Arial"/>
          <w:sz w:val="24"/>
          <w:szCs w:val="24"/>
        </w:rPr>
        <w:t>bermartabat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serta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bertanggungjawab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sebagaimana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CC4018">
        <w:rPr>
          <w:rFonts w:ascii="Arial" w:hAnsi="Arial" w:cs="Arial"/>
          <w:sz w:val="24"/>
          <w:szCs w:val="24"/>
        </w:rPr>
        <w:t>menjadi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harapan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kami. </w:t>
      </w:r>
    </w:p>
    <w:p w14:paraId="7CEF477F" w14:textId="77777777" w:rsidR="007D087F" w:rsidRPr="00CC4018" w:rsidRDefault="007D087F" w:rsidP="007D087F">
      <w:pPr>
        <w:pStyle w:val="ListParagraph"/>
        <w:tabs>
          <w:tab w:val="left" w:pos="284"/>
          <w:tab w:val="left" w:pos="4253"/>
          <w:tab w:val="left" w:pos="4395"/>
        </w:tabs>
        <w:spacing w:after="0"/>
        <w:ind w:left="284"/>
        <w:jc w:val="both"/>
        <w:rPr>
          <w:rFonts w:ascii="Arial" w:hAnsi="Arial" w:cs="Arial"/>
          <w:sz w:val="24"/>
          <w:szCs w:val="24"/>
        </w:rPr>
      </w:pPr>
    </w:p>
    <w:p w14:paraId="0296E0C1" w14:textId="77777777" w:rsidR="007D087F" w:rsidRPr="00CC4018" w:rsidRDefault="007D087F" w:rsidP="007D087F">
      <w:pPr>
        <w:tabs>
          <w:tab w:val="left" w:pos="284"/>
          <w:tab w:val="left" w:pos="4253"/>
          <w:tab w:val="left" w:pos="4395"/>
        </w:tabs>
        <w:spacing w:after="0"/>
        <w:rPr>
          <w:rFonts w:ascii="Arial" w:hAnsi="Arial" w:cs="Arial"/>
          <w:sz w:val="24"/>
          <w:szCs w:val="24"/>
        </w:rPr>
      </w:pPr>
    </w:p>
    <w:p w14:paraId="27D95375" w14:textId="77777777" w:rsidR="007D087F" w:rsidRPr="00CC4018" w:rsidRDefault="007D087F" w:rsidP="007D087F">
      <w:pPr>
        <w:pStyle w:val="NoSpacing"/>
        <w:ind w:left="5529"/>
        <w:rPr>
          <w:rFonts w:ascii="Arial" w:hAnsi="Arial" w:cs="Arial"/>
          <w:sz w:val="24"/>
          <w:szCs w:val="24"/>
        </w:rPr>
      </w:pPr>
      <w:r w:rsidRPr="00CC4018">
        <w:rPr>
          <w:rFonts w:ascii="Arial" w:hAnsi="Arial" w:cs="Arial"/>
          <w:sz w:val="24"/>
          <w:szCs w:val="24"/>
        </w:rPr>
        <w:t xml:space="preserve">                 </w:t>
      </w:r>
      <w:proofErr w:type="spellStart"/>
      <w:r w:rsidRPr="00CC4018">
        <w:rPr>
          <w:rFonts w:ascii="Arial" w:hAnsi="Arial" w:cs="Arial"/>
          <w:sz w:val="24"/>
          <w:szCs w:val="24"/>
        </w:rPr>
        <w:t>Hormat</w:t>
      </w:r>
      <w:proofErr w:type="spellEnd"/>
      <w:r w:rsidRPr="00CC4018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C4018">
        <w:rPr>
          <w:rFonts w:ascii="Arial" w:hAnsi="Arial" w:cs="Arial"/>
          <w:sz w:val="24"/>
          <w:szCs w:val="24"/>
        </w:rPr>
        <w:t>Saya</w:t>
      </w:r>
      <w:proofErr w:type="spellEnd"/>
      <w:r w:rsidRPr="00CC4018">
        <w:rPr>
          <w:rFonts w:ascii="Arial" w:hAnsi="Arial" w:cs="Arial"/>
          <w:sz w:val="24"/>
          <w:szCs w:val="24"/>
        </w:rPr>
        <w:t>,</w:t>
      </w:r>
    </w:p>
    <w:p w14:paraId="57636959" w14:textId="77777777" w:rsidR="007D087F" w:rsidRPr="00CC4018" w:rsidRDefault="007D087F" w:rsidP="007D087F">
      <w:pPr>
        <w:pStyle w:val="NoSpacing"/>
        <w:ind w:left="4536"/>
        <w:rPr>
          <w:rFonts w:ascii="Arial" w:hAnsi="Arial" w:cs="Arial"/>
          <w:sz w:val="24"/>
          <w:szCs w:val="24"/>
        </w:rPr>
      </w:pPr>
    </w:p>
    <w:p w14:paraId="1BCD5DDE" w14:textId="77777777" w:rsidR="007D087F" w:rsidRPr="00CC4018" w:rsidRDefault="007D087F" w:rsidP="007D087F">
      <w:pPr>
        <w:pStyle w:val="NoSpacing"/>
        <w:ind w:left="4536"/>
        <w:rPr>
          <w:rFonts w:ascii="Arial" w:hAnsi="Arial" w:cs="Arial"/>
          <w:sz w:val="24"/>
          <w:szCs w:val="24"/>
        </w:rPr>
      </w:pPr>
    </w:p>
    <w:p w14:paraId="3096BBA8" w14:textId="77777777" w:rsidR="007D087F" w:rsidRPr="00CC4018" w:rsidRDefault="007D087F" w:rsidP="007D087F">
      <w:pPr>
        <w:pStyle w:val="NoSpacing"/>
        <w:ind w:left="4536"/>
        <w:rPr>
          <w:rFonts w:ascii="Arial" w:hAnsi="Arial" w:cs="Arial"/>
          <w:sz w:val="24"/>
          <w:szCs w:val="24"/>
        </w:rPr>
      </w:pPr>
    </w:p>
    <w:p w14:paraId="242B1919" w14:textId="648E2954" w:rsidR="007D087F" w:rsidRPr="00CC4018" w:rsidRDefault="007D087F" w:rsidP="007D087F">
      <w:pPr>
        <w:pStyle w:val="NoSpacing"/>
        <w:ind w:left="595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 </w:t>
      </w:r>
      <w:proofErr w:type="gramStart"/>
      <w:r w:rsidRPr="00CC4018">
        <w:rPr>
          <w:rFonts w:ascii="Arial" w:hAnsi="Arial" w:cs="Arial"/>
          <w:sz w:val="24"/>
          <w:szCs w:val="24"/>
        </w:rPr>
        <w:t>.....</w:t>
      </w:r>
      <w:proofErr w:type="gramEnd"/>
      <w:r w:rsidR="00C24C5D">
        <w:rPr>
          <w:rFonts w:ascii="Arial" w:hAnsi="Arial" w:cs="Arial"/>
          <w:sz w:val="24"/>
          <w:szCs w:val="24"/>
          <w:lang w:val="id-ID"/>
        </w:rPr>
        <w:t>(  ........n a m a</w:t>
      </w:r>
      <w:r w:rsidRPr="00CC4018">
        <w:rPr>
          <w:rFonts w:ascii="Arial" w:hAnsi="Arial" w:cs="Arial"/>
          <w:sz w:val="24"/>
          <w:szCs w:val="24"/>
        </w:rPr>
        <w:t>..........</w:t>
      </w:r>
      <w:r w:rsidR="00C24C5D">
        <w:rPr>
          <w:rFonts w:ascii="Arial" w:hAnsi="Arial" w:cs="Arial"/>
          <w:sz w:val="24"/>
          <w:szCs w:val="24"/>
          <w:lang w:val="id-ID"/>
        </w:rPr>
        <w:t>)..</w:t>
      </w:r>
      <w:r w:rsidRPr="00CC4018">
        <w:rPr>
          <w:rFonts w:ascii="Arial" w:hAnsi="Arial" w:cs="Arial"/>
          <w:sz w:val="24"/>
          <w:szCs w:val="24"/>
        </w:rPr>
        <w:t>..</w:t>
      </w:r>
    </w:p>
    <w:p w14:paraId="246E95A5" w14:textId="77777777" w:rsidR="007D087F" w:rsidRPr="00CC4018" w:rsidRDefault="007D087F" w:rsidP="007D087F">
      <w:pPr>
        <w:tabs>
          <w:tab w:val="left" w:pos="284"/>
          <w:tab w:val="left" w:pos="4253"/>
          <w:tab w:val="left" w:pos="4395"/>
        </w:tabs>
        <w:spacing w:after="0"/>
        <w:rPr>
          <w:rFonts w:ascii="Arial" w:hAnsi="Arial" w:cs="Arial"/>
          <w:sz w:val="24"/>
          <w:szCs w:val="24"/>
        </w:rPr>
      </w:pPr>
    </w:p>
    <w:p w14:paraId="7D000EB1" w14:textId="4D4A923F" w:rsidR="00DA6E0C" w:rsidRDefault="00DA6E0C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40D96AAE" w14:textId="6FDE6F59" w:rsidR="007D087F" w:rsidRDefault="007D087F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  <w:bookmarkStart w:id="0" w:name="_GoBack"/>
      <w:bookmarkEnd w:id="0"/>
    </w:p>
    <w:p w14:paraId="436296E1" w14:textId="3842FECB" w:rsidR="007D087F" w:rsidRDefault="007D087F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7D358F67" w14:textId="2EEAE7C5" w:rsidR="007D087F" w:rsidRDefault="007D087F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04CA43AA" w14:textId="5E929517" w:rsidR="00E439D4" w:rsidRDefault="00E439D4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p w14:paraId="386E865F" w14:textId="77777777" w:rsidR="00E439D4" w:rsidRDefault="00E439D4" w:rsidP="00DA6E0C">
      <w:pPr>
        <w:spacing w:line="276" w:lineRule="auto"/>
        <w:rPr>
          <w:rFonts w:ascii="Arial" w:eastAsia="Times New Roman" w:hAnsi="Arial" w:cs="Arial"/>
          <w:i/>
          <w:sz w:val="24"/>
          <w:szCs w:val="24"/>
        </w:rPr>
      </w:pPr>
    </w:p>
    <w:sectPr w:rsidR="00E439D4" w:rsidSect="00102B33">
      <w:pgSz w:w="12242" w:h="18722" w:code="120"/>
      <w:pgMar w:top="1134" w:right="102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8A"/>
    <w:multiLevelType w:val="hybridMultilevel"/>
    <w:tmpl w:val="8F8C8234"/>
    <w:lvl w:ilvl="0" w:tplc="05CCDF5C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4F493A"/>
    <w:multiLevelType w:val="hybridMultilevel"/>
    <w:tmpl w:val="DDCC59EC"/>
    <w:lvl w:ilvl="0" w:tplc="0421000F">
      <w:start w:val="1"/>
      <w:numFmt w:val="decimal"/>
      <w:lvlText w:val="%1."/>
      <w:lvlJc w:val="left"/>
      <w:pPr>
        <w:ind w:left="644" w:hanging="360"/>
      </w:p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AED5094"/>
    <w:multiLevelType w:val="hybridMultilevel"/>
    <w:tmpl w:val="FD1E069E"/>
    <w:lvl w:ilvl="0" w:tplc="B69CFF62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DAE0E3D"/>
    <w:multiLevelType w:val="hybridMultilevel"/>
    <w:tmpl w:val="F7D68C8C"/>
    <w:lvl w:ilvl="0" w:tplc="1640E8AE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89" w:hanging="360"/>
      </w:pPr>
    </w:lvl>
    <w:lvl w:ilvl="2" w:tplc="0421001B" w:tentative="1">
      <w:start w:val="1"/>
      <w:numFmt w:val="lowerRoman"/>
      <w:lvlText w:val="%3."/>
      <w:lvlJc w:val="right"/>
      <w:pPr>
        <w:ind w:left="2509" w:hanging="180"/>
      </w:pPr>
    </w:lvl>
    <w:lvl w:ilvl="3" w:tplc="0421000F" w:tentative="1">
      <w:start w:val="1"/>
      <w:numFmt w:val="decimal"/>
      <w:lvlText w:val="%4."/>
      <w:lvlJc w:val="left"/>
      <w:pPr>
        <w:ind w:left="3229" w:hanging="360"/>
      </w:pPr>
    </w:lvl>
    <w:lvl w:ilvl="4" w:tplc="04210019" w:tentative="1">
      <w:start w:val="1"/>
      <w:numFmt w:val="lowerLetter"/>
      <w:lvlText w:val="%5."/>
      <w:lvlJc w:val="left"/>
      <w:pPr>
        <w:ind w:left="3949" w:hanging="360"/>
      </w:pPr>
    </w:lvl>
    <w:lvl w:ilvl="5" w:tplc="0421001B" w:tentative="1">
      <w:start w:val="1"/>
      <w:numFmt w:val="lowerRoman"/>
      <w:lvlText w:val="%6."/>
      <w:lvlJc w:val="right"/>
      <w:pPr>
        <w:ind w:left="4669" w:hanging="180"/>
      </w:pPr>
    </w:lvl>
    <w:lvl w:ilvl="6" w:tplc="0421000F" w:tentative="1">
      <w:start w:val="1"/>
      <w:numFmt w:val="decimal"/>
      <w:lvlText w:val="%7."/>
      <w:lvlJc w:val="left"/>
      <w:pPr>
        <w:ind w:left="5389" w:hanging="360"/>
      </w:pPr>
    </w:lvl>
    <w:lvl w:ilvl="7" w:tplc="04210019" w:tentative="1">
      <w:start w:val="1"/>
      <w:numFmt w:val="lowerLetter"/>
      <w:lvlText w:val="%8."/>
      <w:lvlJc w:val="left"/>
      <w:pPr>
        <w:ind w:left="6109" w:hanging="360"/>
      </w:pPr>
    </w:lvl>
    <w:lvl w:ilvl="8" w:tplc="0421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10E6CA7"/>
    <w:multiLevelType w:val="hybridMultilevel"/>
    <w:tmpl w:val="E22E9146"/>
    <w:lvl w:ilvl="0" w:tplc="0421000F">
      <w:start w:val="1"/>
      <w:numFmt w:val="decimal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4633E3C"/>
    <w:multiLevelType w:val="hybridMultilevel"/>
    <w:tmpl w:val="648A985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12D17"/>
    <w:multiLevelType w:val="hybridMultilevel"/>
    <w:tmpl w:val="DDDA7B3C"/>
    <w:lvl w:ilvl="0" w:tplc="41F608F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930751A"/>
    <w:multiLevelType w:val="hybridMultilevel"/>
    <w:tmpl w:val="400A1DA6"/>
    <w:lvl w:ilvl="0" w:tplc="04210015">
      <w:start w:val="1"/>
      <w:numFmt w:val="upperLetter"/>
      <w:lvlText w:val="%1."/>
      <w:lvlJc w:val="left"/>
      <w:pPr>
        <w:ind w:left="277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89294F"/>
    <w:multiLevelType w:val="hybridMultilevel"/>
    <w:tmpl w:val="A02C3B80"/>
    <w:lvl w:ilvl="0" w:tplc="FD0A284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D67765"/>
    <w:multiLevelType w:val="hybridMultilevel"/>
    <w:tmpl w:val="B7B07C50"/>
    <w:lvl w:ilvl="0" w:tplc="9EE65260">
      <w:start w:val="1"/>
      <w:numFmt w:val="upperLetter"/>
      <w:lvlText w:val="%1."/>
      <w:lvlJc w:val="left"/>
      <w:pPr>
        <w:ind w:left="1778" w:hanging="360"/>
      </w:pPr>
      <w:rPr>
        <w:rFonts w:ascii="Arial" w:eastAsia="Calibri" w:hAnsi="Arial" w:cs="Arial"/>
      </w:rPr>
    </w:lvl>
    <w:lvl w:ilvl="1" w:tplc="1DC0BC40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237502FA"/>
    <w:multiLevelType w:val="hybridMultilevel"/>
    <w:tmpl w:val="7BFCDBA4"/>
    <w:lvl w:ilvl="0" w:tplc="BF7A4780">
      <w:start w:val="1"/>
      <w:numFmt w:val="lowerLetter"/>
      <w:lvlText w:val="%1."/>
      <w:lvlJc w:val="left"/>
      <w:pPr>
        <w:ind w:left="2628" w:hanging="360"/>
      </w:pPr>
    </w:lvl>
    <w:lvl w:ilvl="1" w:tplc="38090019">
      <w:start w:val="1"/>
      <w:numFmt w:val="lowerLetter"/>
      <w:lvlText w:val="%2."/>
      <w:lvlJc w:val="left"/>
      <w:pPr>
        <w:ind w:left="3348" w:hanging="360"/>
      </w:pPr>
    </w:lvl>
    <w:lvl w:ilvl="2" w:tplc="3809001B">
      <w:start w:val="1"/>
      <w:numFmt w:val="lowerRoman"/>
      <w:lvlText w:val="%3."/>
      <w:lvlJc w:val="right"/>
      <w:pPr>
        <w:ind w:left="4068" w:hanging="180"/>
      </w:pPr>
    </w:lvl>
    <w:lvl w:ilvl="3" w:tplc="3809000F">
      <w:start w:val="1"/>
      <w:numFmt w:val="decimal"/>
      <w:lvlText w:val="%4."/>
      <w:lvlJc w:val="left"/>
      <w:pPr>
        <w:ind w:left="4788" w:hanging="360"/>
      </w:pPr>
    </w:lvl>
    <w:lvl w:ilvl="4" w:tplc="38090019">
      <w:start w:val="1"/>
      <w:numFmt w:val="lowerLetter"/>
      <w:lvlText w:val="%5."/>
      <w:lvlJc w:val="left"/>
      <w:pPr>
        <w:ind w:left="5508" w:hanging="360"/>
      </w:pPr>
    </w:lvl>
    <w:lvl w:ilvl="5" w:tplc="3809001B">
      <w:start w:val="1"/>
      <w:numFmt w:val="lowerRoman"/>
      <w:lvlText w:val="%6."/>
      <w:lvlJc w:val="right"/>
      <w:pPr>
        <w:ind w:left="6228" w:hanging="180"/>
      </w:pPr>
    </w:lvl>
    <w:lvl w:ilvl="6" w:tplc="3809000F">
      <w:start w:val="1"/>
      <w:numFmt w:val="decimal"/>
      <w:lvlText w:val="%7."/>
      <w:lvlJc w:val="left"/>
      <w:pPr>
        <w:ind w:left="6948" w:hanging="360"/>
      </w:pPr>
    </w:lvl>
    <w:lvl w:ilvl="7" w:tplc="38090019">
      <w:start w:val="1"/>
      <w:numFmt w:val="lowerLetter"/>
      <w:lvlText w:val="%8."/>
      <w:lvlJc w:val="left"/>
      <w:pPr>
        <w:ind w:left="7668" w:hanging="360"/>
      </w:pPr>
    </w:lvl>
    <w:lvl w:ilvl="8" w:tplc="3809001B">
      <w:start w:val="1"/>
      <w:numFmt w:val="lowerRoman"/>
      <w:lvlText w:val="%9."/>
      <w:lvlJc w:val="right"/>
      <w:pPr>
        <w:ind w:left="8388" w:hanging="180"/>
      </w:pPr>
    </w:lvl>
  </w:abstractNum>
  <w:abstractNum w:abstractNumId="11" w15:restartNumberingAfterBreak="0">
    <w:nsid w:val="23E832C1"/>
    <w:multiLevelType w:val="multilevel"/>
    <w:tmpl w:val="9704FDD6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40338AE"/>
    <w:multiLevelType w:val="multilevel"/>
    <w:tmpl w:val="EC8675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  <w:sz w:val="24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hint="default"/>
        <w:sz w:val="24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Arial" w:eastAsia="Tahoma" w:hAnsi="Arial" w:cs="Arial"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6160B8"/>
    <w:multiLevelType w:val="hybridMultilevel"/>
    <w:tmpl w:val="9EA4723E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DE0557"/>
    <w:multiLevelType w:val="multilevel"/>
    <w:tmpl w:val="CE24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upperLetter"/>
      <w:lvlText w:val="%3."/>
      <w:lvlJc w:val="left"/>
      <w:pPr>
        <w:ind w:left="2160" w:hanging="360"/>
      </w:pPr>
      <w:rPr>
        <w:rFonts w:eastAsia="Times New Roman" w:hint="default"/>
        <w:color w:val="000000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FE6536"/>
    <w:multiLevelType w:val="hybridMultilevel"/>
    <w:tmpl w:val="8A160B0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22FD0"/>
    <w:multiLevelType w:val="hybridMultilevel"/>
    <w:tmpl w:val="2E4EEDA0"/>
    <w:lvl w:ilvl="0" w:tplc="EBB2A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BBA55DC"/>
    <w:multiLevelType w:val="hybridMultilevel"/>
    <w:tmpl w:val="71C27C76"/>
    <w:lvl w:ilvl="0" w:tplc="8CC85606">
      <w:numFmt w:val="bullet"/>
      <w:lvlText w:val="-"/>
      <w:lvlJc w:val="left"/>
      <w:pPr>
        <w:ind w:left="1636" w:hanging="360"/>
      </w:pPr>
      <w:rPr>
        <w:rFonts w:ascii="Bookman Old Style" w:eastAsia="Times New Roman" w:hAnsi="Bookman Old Style" w:cs="Arial" w:hint="default"/>
      </w:rPr>
    </w:lvl>
    <w:lvl w:ilvl="1" w:tplc="0421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8" w15:restartNumberingAfterBreak="0">
    <w:nsid w:val="50B87410"/>
    <w:multiLevelType w:val="hybridMultilevel"/>
    <w:tmpl w:val="2E4EEDA0"/>
    <w:lvl w:ilvl="0" w:tplc="EBB2AA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3342A46"/>
    <w:multiLevelType w:val="hybridMultilevel"/>
    <w:tmpl w:val="14705CF6"/>
    <w:lvl w:ilvl="0" w:tplc="04210017">
      <w:start w:val="1"/>
      <w:numFmt w:val="lowerLetter"/>
      <w:lvlText w:val="%1)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64132A"/>
    <w:multiLevelType w:val="hybridMultilevel"/>
    <w:tmpl w:val="B44AF34A"/>
    <w:lvl w:ilvl="0" w:tplc="50B2309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77571A4"/>
    <w:multiLevelType w:val="hybridMultilevel"/>
    <w:tmpl w:val="D8501D4C"/>
    <w:lvl w:ilvl="0" w:tplc="0421000F">
      <w:start w:val="1"/>
      <w:numFmt w:val="decimal"/>
      <w:lvlText w:val="%1."/>
      <w:lvlJc w:val="left"/>
      <w:pPr>
        <w:ind w:left="1778" w:hanging="360"/>
      </w:pPr>
    </w:lvl>
    <w:lvl w:ilvl="1" w:tplc="1DC0BC40">
      <w:start w:val="1"/>
      <w:numFmt w:val="lowerLetter"/>
      <w:lvlText w:val="%2)"/>
      <w:lvlJc w:val="left"/>
      <w:pPr>
        <w:ind w:left="2498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218" w:hanging="180"/>
      </w:pPr>
    </w:lvl>
    <w:lvl w:ilvl="3" w:tplc="0421000F">
      <w:start w:val="1"/>
      <w:numFmt w:val="decimal"/>
      <w:lvlText w:val="%4."/>
      <w:lvlJc w:val="left"/>
      <w:pPr>
        <w:ind w:left="3938" w:hanging="360"/>
      </w:pPr>
    </w:lvl>
    <w:lvl w:ilvl="4" w:tplc="04210019" w:tentative="1">
      <w:start w:val="1"/>
      <w:numFmt w:val="lowerLetter"/>
      <w:lvlText w:val="%5."/>
      <w:lvlJc w:val="left"/>
      <w:pPr>
        <w:ind w:left="4658" w:hanging="360"/>
      </w:pPr>
    </w:lvl>
    <w:lvl w:ilvl="5" w:tplc="0421001B" w:tentative="1">
      <w:start w:val="1"/>
      <w:numFmt w:val="lowerRoman"/>
      <w:lvlText w:val="%6."/>
      <w:lvlJc w:val="right"/>
      <w:pPr>
        <w:ind w:left="5378" w:hanging="180"/>
      </w:pPr>
    </w:lvl>
    <w:lvl w:ilvl="6" w:tplc="0421000F" w:tentative="1">
      <w:start w:val="1"/>
      <w:numFmt w:val="decimal"/>
      <w:lvlText w:val="%7."/>
      <w:lvlJc w:val="left"/>
      <w:pPr>
        <w:ind w:left="6098" w:hanging="360"/>
      </w:pPr>
    </w:lvl>
    <w:lvl w:ilvl="7" w:tplc="04210019" w:tentative="1">
      <w:start w:val="1"/>
      <w:numFmt w:val="lowerLetter"/>
      <w:lvlText w:val="%8."/>
      <w:lvlJc w:val="left"/>
      <w:pPr>
        <w:ind w:left="6818" w:hanging="360"/>
      </w:pPr>
    </w:lvl>
    <w:lvl w:ilvl="8" w:tplc="0421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64880625"/>
    <w:multiLevelType w:val="hybridMultilevel"/>
    <w:tmpl w:val="281C471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A956DE"/>
    <w:multiLevelType w:val="hybridMultilevel"/>
    <w:tmpl w:val="30662EB0"/>
    <w:lvl w:ilvl="0" w:tplc="3F64655E">
      <w:numFmt w:val="bullet"/>
      <w:lvlText w:val="-"/>
      <w:lvlJc w:val="left"/>
      <w:pPr>
        <w:ind w:left="786" w:hanging="360"/>
      </w:pPr>
      <w:rPr>
        <w:rFonts w:ascii="Bookman Old Style" w:eastAsia="Calibri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6BEE5B90"/>
    <w:multiLevelType w:val="hybridMultilevel"/>
    <w:tmpl w:val="83DE6BF2"/>
    <w:lvl w:ilvl="0" w:tplc="A15AAC0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86851"/>
    <w:multiLevelType w:val="hybridMultilevel"/>
    <w:tmpl w:val="4F48FD70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24"/>
  </w:num>
  <w:num w:numId="4">
    <w:abstractNumId w:val="19"/>
  </w:num>
  <w:num w:numId="5">
    <w:abstractNumId w:val="21"/>
  </w:num>
  <w:num w:numId="6">
    <w:abstractNumId w:val="7"/>
  </w:num>
  <w:num w:numId="7">
    <w:abstractNumId w:val="5"/>
  </w:num>
  <w:num w:numId="8">
    <w:abstractNumId w:val="8"/>
  </w:num>
  <w:num w:numId="9">
    <w:abstractNumId w:val="16"/>
  </w:num>
  <w:num w:numId="10">
    <w:abstractNumId w:val="4"/>
  </w:num>
  <w:num w:numId="11">
    <w:abstractNumId w:val="6"/>
  </w:num>
  <w:num w:numId="12">
    <w:abstractNumId w:val="20"/>
  </w:num>
  <w:num w:numId="13">
    <w:abstractNumId w:val="22"/>
  </w:num>
  <w:num w:numId="14">
    <w:abstractNumId w:val="2"/>
  </w:num>
  <w:num w:numId="15">
    <w:abstractNumId w:val="0"/>
  </w:num>
  <w:num w:numId="16">
    <w:abstractNumId w:val="15"/>
  </w:num>
  <w:num w:numId="17">
    <w:abstractNumId w:val="23"/>
  </w:num>
  <w:num w:numId="18">
    <w:abstractNumId w:val="14"/>
  </w:num>
  <w:num w:numId="19">
    <w:abstractNumId w:val="12"/>
  </w:num>
  <w:num w:numId="20">
    <w:abstractNumId w:val="11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5"/>
  </w:num>
  <w:num w:numId="30">
    <w:abstractNumId w:val="1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94"/>
    <w:rsid w:val="0000193C"/>
    <w:rsid w:val="000167A0"/>
    <w:rsid w:val="00017B4C"/>
    <w:rsid w:val="000200B3"/>
    <w:rsid w:val="00027AD2"/>
    <w:rsid w:val="00046F85"/>
    <w:rsid w:val="00073016"/>
    <w:rsid w:val="00073262"/>
    <w:rsid w:val="00076935"/>
    <w:rsid w:val="00077D95"/>
    <w:rsid w:val="00081586"/>
    <w:rsid w:val="000848C8"/>
    <w:rsid w:val="000909CB"/>
    <w:rsid w:val="0009165C"/>
    <w:rsid w:val="00097E51"/>
    <w:rsid w:val="000B0590"/>
    <w:rsid w:val="000B44E6"/>
    <w:rsid w:val="000D021B"/>
    <w:rsid w:val="000D2612"/>
    <w:rsid w:val="000E1D37"/>
    <w:rsid w:val="000E3217"/>
    <w:rsid w:val="000F436E"/>
    <w:rsid w:val="000F532F"/>
    <w:rsid w:val="001021A3"/>
    <w:rsid w:val="00102B33"/>
    <w:rsid w:val="001162EF"/>
    <w:rsid w:val="001269DF"/>
    <w:rsid w:val="0013602A"/>
    <w:rsid w:val="0015719E"/>
    <w:rsid w:val="001810A6"/>
    <w:rsid w:val="001908B4"/>
    <w:rsid w:val="0019245C"/>
    <w:rsid w:val="0019681A"/>
    <w:rsid w:val="00197EB9"/>
    <w:rsid w:val="001A1650"/>
    <w:rsid w:val="001A1E8B"/>
    <w:rsid w:val="001A5EE0"/>
    <w:rsid w:val="001A7214"/>
    <w:rsid w:val="001B0E77"/>
    <w:rsid w:val="001B1B4D"/>
    <w:rsid w:val="001B514E"/>
    <w:rsid w:val="001B6FFD"/>
    <w:rsid w:val="001B7079"/>
    <w:rsid w:val="001C4A33"/>
    <w:rsid w:val="001E6E6A"/>
    <w:rsid w:val="0020040D"/>
    <w:rsid w:val="002006C8"/>
    <w:rsid w:val="0021223D"/>
    <w:rsid w:val="0021720C"/>
    <w:rsid w:val="00221F75"/>
    <w:rsid w:val="00222480"/>
    <w:rsid w:val="002274BA"/>
    <w:rsid w:val="002327E7"/>
    <w:rsid w:val="00242AE2"/>
    <w:rsid w:val="00242F82"/>
    <w:rsid w:val="0024540D"/>
    <w:rsid w:val="002479E4"/>
    <w:rsid w:val="00247DE9"/>
    <w:rsid w:val="002557E5"/>
    <w:rsid w:val="0026248E"/>
    <w:rsid w:val="00265A1E"/>
    <w:rsid w:val="00267131"/>
    <w:rsid w:val="00271394"/>
    <w:rsid w:val="002725F5"/>
    <w:rsid w:val="00275CDE"/>
    <w:rsid w:val="00276E19"/>
    <w:rsid w:val="00291EE3"/>
    <w:rsid w:val="002A62F5"/>
    <w:rsid w:val="002B0F93"/>
    <w:rsid w:val="002B25E2"/>
    <w:rsid w:val="002C4784"/>
    <w:rsid w:val="002D0AF6"/>
    <w:rsid w:val="002D3A9F"/>
    <w:rsid w:val="002E03E0"/>
    <w:rsid w:val="002E0CAF"/>
    <w:rsid w:val="002E6BF1"/>
    <w:rsid w:val="002F00ED"/>
    <w:rsid w:val="002F33C8"/>
    <w:rsid w:val="002F602E"/>
    <w:rsid w:val="0030661D"/>
    <w:rsid w:val="00315A59"/>
    <w:rsid w:val="00317459"/>
    <w:rsid w:val="003243E9"/>
    <w:rsid w:val="0034245B"/>
    <w:rsid w:val="00345608"/>
    <w:rsid w:val="00360764"/>
    <w:rsid w:val="00375FED"/>
    <w:rsid w:val="003829CD"/>
    <w:rsid w:val="003832C7"/>
    <w:rsid w:val="00383E07"/>
    <w:rsid w:val="00383F89"/>
    <w:rsid w:val="003948C0"/>
    <w:rsid w:val="003A0891"/>
    <w:rsid w:val="003A37C6"/>
    <w:rsid w:val="003B3BEC"/>
    <w:rsid w:val="003B4498"/>
    <w:rsid w:val="003C1646"/>
    <w:rsid w:val="003C1E8C"/>
    <w:rsid w:val="003C23C1"/>
    <w:rsid w:val="003C453E"/>
    <w:rsid w:val="003D1E7E"/>
    <w:rsid w:val="003E18FD"/>
    <w:rsid w:val="003E2A7C"/>
    <w:rsid w:val="003E5AB8"/>
    <w:rsid w:val="003F6E7A"/>
    <w:rsid w:val="003F7796"/>
    <w:rsid w:val="004140D0"/>
    <w:rsid w:val="00425C0D"/>
    <w:rsid w:val="004302D9"/>
    <w:rsid w:val="00435ED0"/>
    <w:rsid w:val="0043700E"/>
    <w:rsid w:val="00443B67"/>
    <w:rsid w:val="00443BFA"/>
    <w:rsid w:val="0045632F"/>
    <w:rsid w:val="004571BF"/>
    <w:rsid w:val="004628EC"/>
    <w:rsid w:val="00470A7E"/>
    <w:rsid w:val="00475ED6"/>
    <w:rsid w:val="00481FD7"/>
    <w:rsid w:val="00486196"/>
    <w:rsid w:val="00497306"/>
    <w:rsid w:val="004A150A"/>
    <w:rsid w:val="004A3389"/>
    <w:rsid w:val="004C42A9"/>
    <w:rsid w:val="004C55EF"/>
    <w:rsid w:val="004E30A7"/>
    <w:rsid w:val="004E3FE3"/>
    <w:rsid w:val="004E552E"/>
    <w:rsid w:val="004E5D45"/>
    <w:rsid w:val="004F5E6E"/>
    <w:rsid w:val="00514E3F"/>
    <w:rsid w:val="00515AEA"/>
    <w:rsid w:val="00515B0A"/>
    <w:rsid w:val="00522F84"/>
    <w:rsid w:val="005256D7"/>
    <w:rsid w:val="00526235"/>
    <w:rsid w:val="005322FA"/>
    <w:rsid w:val="0053711E"/>
    <w:rsid w:val="0054250C"/>
    <w:rsid w:val="00543A8D"/>
    <w:rsid w:val="005630B6"/>
    <w:rsid w:val="00570635"/>
    <w:rsid w:val="00570EF7"/>
    <w:rsid w:val="0057412A"/>
    <w:rsid w:val="00577A29"/>
    <w:rsid w:val="00581F75"/>
    <w:rsid w:val="0058397A"/>
    <w:rsid w:val="005B24D4"/>
    <w:rsid w:val="005B73C7"/>
    <w:rsid w:val="005C4271"/>
    <w:rsid w:val="005D1172"/>
    <w:rsid w:val="005D2903"/>
    <w:rsid w:val="005D4A6A"/>
    <w:rsid w:val="005E39A3"/>
    <w:rsid w:val="005E5982"/>
    <w:rsid w:val="005F1188"/>
    <w:rsid w:val="00600CB3"/>
    <w:rsid w:val="00606A9A"/>
    <w:rsid w:val="0062517D"/>
    <w:rsid w:val="00632FC7"/>
    <w:rsid w:val="00635053"/>
    <w:rsid w:val="00641334"/>
    <w:rsid w:val="0064229D"/>
    <w:rsid w:val="006426AC"/>
    <w:rsid w:val="0066766A"/>
    <w:rsid w:val="0067178B"/>
    <w:rsid w:val="00683CFB"/>
    <w:rsid w:val="00690A5E"/>
    <w:rsid w:val="006B2025"/>
    <w:rsid w:val="006B5570"/>
    <w:rsid w:val="006D25E1"/>
    <w:rsid w:val="006D4139"/>
    <w:rsid w:val="006E0B13"/>
    <w:rsid w:val="006F6307"/>
    <w:rsid w:val="006F7186"/>
    <w:rsid w:val="00704DD5"/>
    <w:rsid w:val="00705AC4"/>
    <w:rsid w:val="00710838"/>
    <w:rsid w:val="00712CD5"/>
    <w:rsid w:val="00722A1C"/>
    <w:rsid w:val="007310D0"/>
    <w:rsid w:val="00737A13"/>
    <w:rsid w:val="00741454"/>
    <w:rsid w:val="00744466"/>
    <w:rsid w:val="00755C68"/>
    <w:rsid w:val="00756072"/>
    <w:rsid w:val="007571CE"/>
    <w:rsid w:val="00775948"/>
    <w:rsid w:val="00782328"/>
    <w:rsid w:val="007869D9"/>
    <w:rsid w:val="00787F30"/>
    <w:rsid w:val="00794716"/>
    <w:rsid w:val="00797DCA"/>
    <w:rsid w:val="007B1FC7"/>
    <w:rsid w:val="007B39C4"/>
    <w:rsid w:val="007B3E18"/>
    <w:rsid w:val="007B62B7"/>
    <w:rsid w:val="007D087F"/>
    <w:rsid w:val="007E041F"/>
    <w:rsid w:val="007F0D0F"/>
    <w:rsid w:val="0081097E"/>
    <w:rsid w:val="00810F47"/>
    <w:rsid w:val="00814FD1"/>
    <w:rsid w:val="00816D70"/>
    <w:rsid w:val="00816FD2"/>
    <w:rsid w:val="00824019"/>
    <w:rsid w:val="00852B5E"/>
    <w:rsid w:val="00861A59"/>
    <w:rsid w:val="00863FDE"/>
    <w:rsid w:val="00865419"/>
    <w:rsid w:val="008739C4"/>
    <w:rsid w:val="00880388"/>
    <w:rsid w:val="00885437"/>
    <w:rsid w:val="0089539A"/>
    <w:rsid w:val="008A0430"/>
    <w:rsid w:val="008B2575"/>
    <w:rsid w:val="008C59CA"/>
    <w:rsid w:val="008F14FC"/>
    <w:rsid w:val="00900B8F"/>
    <w:rsid w:val="009010E1"/>
    <w:rsid w:val="00902349"/>
    <w:rsid w:val="009262D2"/>
    <w:rsid w:val="0092776C"/>
    <w:rsid w:val="00930394"/>
    <w:rsid w:val="00944A0D"/>
    <w:rsid w:val="00971B3B"/>
    <w:rsid w:val="00971D59"/>
    <w:rsid w:val="00997A85"/>
    <w:rsid w:val="00997C4B"/>
    <w:rsid w:val="009D03E0"/>
    <w:rsid w:val="009D3C02"/>
    <w:rsid w:val="009E3616"/>
    <w:rsid w:val="009E50B9"/>
    <w:rsid w:val="009F22B2"/>
    <w:rsid w:val="00A079E1"/>
    <w:rsid w:val="00A15469"/>
    <w:rsid w:val="00A2005A"/>
    <w:rsid w:val="00A27EFC"/>
    <w:rsid w:val="00A40B3A"/>
    <w:rsid w:val="00A460CB"/>
    <w:rsid w:val="00A81DE1"/>
    <w:rsid w:val="00A86046"/>
    <w:rsid w:val="00A928AB"/>
    <w:rsid w:val="00AA217D"/>
    <w:rsid w:val="00AB0825"/>
    <w:rsid w:val="00AB2E0E"/>
    <w:rsid w:val="00AC44C2"/>
    <w:rsid w:val="00AE5E1F"/>
    <w:rsid w:val="00AF4E6E"/>
    <w:rsid w:val="00AF7D88"/>
    <w:rsid w:val="00B3522D"/>
    <w:rsid w:val="00B436A0"/>
    <w:rsid w:val="00B50CE1"/>
    <w:rsid w:val="00B54093"/>
    <w:rsid w:val="00B54BD7"/>
    <w:rsid w:val="00B64EC4"/>
    <w:rsid w:val="00B7725E"/>
    <w:rsid w:val="00B94011"/>
    <w:rsid w:val="00BA2130"/>
    <w:rsid w:val="00BB6FC7"/>
    <w:rsid w:val="00BC282D"/>
    <w:rsid w:val="00BC2F18"/>
    <w:rsid w:val="00BC5712"/>
    <w:rsid w:val="00BE34A8"/>
    <w:rsid w:val="00BE3939"/>
    <w:rsid w:val="00BE71B8"/>
    <w:rsid w:val="00BF524E"/>
    <w:rsid w:val="00BF786A"/>
    <w:rsid w:val="00C0340B"/>
    <w:rsid w:val="00C06B9E"/>
    <w:rsid w:val="00C0701C"/>
    <w:rsid w:val="00C16D4D"/>
    <w:rsid w:val="00C20AB1"/>
    <w:rsid w:val="00C24C5D"/>
    <w:rsid w:val="00C47546"/>
    <w:rsid w:val="00C62942"/>
    <w:rsid w:val="00C66160"/>
    <w:rsid w:val="00C70C21"/>
    <w:rsid w:val="00C81B28"/>
    <w:rsid w:val="00C835DE"/>
    <w:rsid w:val="00C84634"/>
    <w:rsid w:val="00C84F0C"/>
    <w:rsid w:val="00C87BA9"/>
    <w:rsid w:val="00C95375"/>
    <w:rsid w:val="00CB390C"/>
    <w:rsid w:val="00CB5680"/>
    <w:rsid w:val="00CB6504"/>
    <w:rsid w:val="00CC4677"/>
    <w:rsid w:val="00CE0B49"/>
    <w:rsid w:val="00D10664"/>
    <w:rsid w:val="00D13498"/>
    <w:rsid w:val="00D13CBC"/>
    <w:rsid w:val="00D20D1E"/>
    <w:rsid w:val="00D237B3"/>
    <w:rsid w:val="00D36E86"/>
    <w:rsid w:val="00D37285"/>
    <w:rsid w:val="00D44AAF"/>
    <w:rsid w:val="00D728B4"/>
    <w:rsid w:val="00D74546"/>
    <w:rsid w:val="00D77D08"/>
    <w:rsid w:val="00D83510"/>
    <w:rsid w:val="00D8380C"/>
    <w:rsid w:val="00DA5CDD"/>
    <w:rsid w:val="00DA6E0C"/>
    <w:rsid w:val="00DB3664"/>
    <w:rsid w:val="00DC2E01"/>
    <w:rsid w:val="00DC66B4"/>
    <w:rsid w:val="00DD2DE4"/>
    <w:rsid w:val="00DE0C40"/>
    <w:rsid w:val="00DE754D"/>
    <w:rsid w:val="00E022D6"/>
    <w:rsid w:val="00E111BC"/>
    <w:rsid w:val="00E2435B"/>
    <w:rsid w:val="00E27417"/>
    <w:rsid w:val="00E303FF"/>
    <w:rsid w:val="00E40DBD"/>
    <w:rsid w:val="00E439D4"/>
    <w:rsid w:val="00E62C66"/>
    <w:rsid w:val="00E719C0"/>
    <w:rsid w:val="00E74C7F"/>
    <w:rsid w:val="00E82ECD"/>
    <w:rsid w:val="00E868B2"/>
    <w:rsid w:val="00E90C65"/>
    <w:rsid w:val="00E91AC4"/>
    <w:rsid w:val="00E9369F"/>
    <w:rsid w:val="00E946BF"/>
    <w:rsid w:val="00EB27F9"/>
    <w:rsid w:val="00EC1E5E"/>
    <w:rsid w:val="00EF3549"/>
    <w:rsid w:val="00EF58E1"/>
    <w:rsid w:val="00F01D7A"/>
    <w:rsid w:val="00F04B0B"/>
    <w:rsid w:val="00F07EE7"/>
    <w:rsid w:val="00F2097D"/>
    <w:rsid w:val="00F2113B"/>
    <w:rsid w:val="00F22C8B"/>
    <w:rsid w:val="00F26D9E"/>
    <w:rsid w:val="00F35A20"/>
    <w:rsid w:val="00F37F10"/>
    <w:rsid w:val="00F517C8"/>
    <w:rsid w:val="00F65BCD"/>
    <w:rsid w:val="00F759E8"/>
    <w:rsid w:val="00F76571"/>
    <w:rsid w:val="00F868E4"/>
    <w:rsid w:val="00F9288D"/>
    <w:rsid w:val="00F97F94"/>
    <w:rsid w:val="00FA42C9"/>
    <w:rsid w:val="00FB4398"/>
    <w:rsid w:val="00FC6D28"/>
    <w:rsid w:val="00FC733D"/>
    <w:rsid w:val="00FC7398"/>
    <w:rsid w:val="00FC7DDD"/>
    <w:rsid w:val="00FD33F2"/>
    <w:rsid w:val="00FD4E6D"/>
    <w:rsid w:val="00FE0C9F"/>
    <w:rsid w:val="00FE4F11"/>
    <w:rsid w:val="00FF2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FC90C"/>
  <w15:chartTrackingRefBased/>
  <w15:docId w15:val="{A3D1F6A3-34EF-47BE-ABB2-681A20F06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7F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d-ID"/>
    </w:rPr>
  </w:style>
  <w:style w:type="paragraph" w:styleId="NoSpacing">
    <w:name w:val="No Spacing"/>
    <w:uiPriority w:val="1"/>
    <w:qFormat/>
    <w:rsid w:val="00F97F94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F97F94"/>
    <w:pPr>
      <w:spacing w:after="200" w:line="276" w:lineRule="auto"/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6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1D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0167A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74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45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454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4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454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hairani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BD423-7DE3-4A02-9C1B-2970BEBF0CC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3DFEA157-BA77-4541-A1B6-57A88DC5A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Khairani</dc:creator>
  <cp:keywords/>
  <dc:description/>
  <cp:lastModifiedBy>Khairani</cp:lastModifiedBy>
  <cp:revision>4</cp:revision>
  <cp:lastPrinted>2023-02-10T00:05:00Z</cp:lastPrinted>
  <dcterms:created xsi:type="dcterms:W3CDTF">2023-09-24T02:42:00Z</dcterms:created>
  <dcterms:modified xsi:type="dcterms:W3CDTF">2023-09-24T02:45:00Z</dcterms:modified>
</cp:coreProperties>
</file>